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74" w:rsidRPr="004D6700" w:rsidRDefault="00F003E2" w:rsidP="00757374">
      <w:pPr>
        <w:pStyle w:val="Header"/>
        <w:jc w:val="center"/>
        <w:rPr>
          <w:rFonts w:ascii="Century Gothic" w:hAnsi="Century Gothic" w:cs="Times New Roman"/>
          <w:b/>
          <w:color w:val="000000"/>
          <w:sz w:val="18"/>
          <w:szCs w:val="24"/>
          <w:lang w:val="en-US" w:eastAsia="fr-FR"/>
        </w:rPr>
      </w:pPr>
      <w:bookmarkStart w:id="0" w:name="_GoBack"/>
      <w:bookmarkEnd w:id="0"/>
      <w:r>
        <w:rPr>
          <w:noProof/>
          <w:lang w:val="en-US"/>
        </w:rPr>
        <w:drawing>
          <wp:anchor distT="585216" distB="645922" distL="603504" distR="624205" simplePos="0" relativeHeight="251656704" behindDoc="0" locked="0" layoutInCell="1" allowOverlap="1">
            <wp:simplePos x="0" y="0"/>
            <wp:positionH relativeFrom="column">
              <wp:posOffset>6057646</wp:posOffset>
            </wp:positionH>
            <wp:positionV relativeFrom="paragraph">
              <wp:posOffset>-193040</wp:posOffset>
            </wp:positionV>
            <wp:extent cx="828421" cy="876173"/>
            <wp:effectExtent l="228600" t="209550" r="181229" b="171577"/>
            <wp:wrapNone/>
            <wp:docPr id="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421" cy="876173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585216" distB="645922" distL="603504" distR="624205" simplePos="0" relativeHeight="251655680" behindDoc="0" locked="0" layoutInCell="1" allowOverlap="1">
            <wp:simplePos x="0" y="0"/>
            <wp:positionH relativeFrom="column">
              <wp:posOffset>-257429</wp:posOffset>
            </wp:positionH>
            <wp:positionV relativeFrom="paragraph">
              <wp:posOffset>-259715</wp:posOffset>
            </wp:positionV>
            <wp:extent cx="828421" cy="876173"/>
            <wp:effectExtent l="228600" t="209550" r="181229" b="171577"/>
            <wp:wrapNone/>
            <wp:docPr id="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421" cy="876173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757374" w:rsidRPr="00121826">
        <w:rPr>
          <w:rFonts w:ascii="Times New Roman" w:hAnsi="Times New Roman"/>
          <w:b/>
          <w:lang w:val="en-GB"/>
        </w:rPr>
        <w:t>REPUBLIQUE DU</w:t>
      </w:r>
      <w:r w:rsidR="00757374">
        <w:rPr>
          <w:rFonts w:ascii="Times New Roman" w:hAnsi="Times New Roman"/>
          <w:b/>
          <w:lang w:val="en-GB"/>
        </w:rPr>
        <w:t xml:space="preserve"> CAMEROUN       </w:t>
      </w:r>
      <w:r w:rsidR="00757374" w:rsidRPr="00121826">
        <w:rPr>
          <w:rFonts w:ascii="Times New Roman" w:hAnsi="Times New Roman"/>
          <w:b/>
          <w:lang w:val="en-GB"/>
        </w:rPr>
        <w:t xml:space="preserve">    REPUBLIC OF CAMEROON</w:t>
      </w:r>
    </w:p>
    <w:p w:rsidR="00757374" w:rsidRDefault="00757374" w:rsidP="00757374">
      <w:pPr>
        <w:pStyle w:val="Header"/>
        <w:spacing w:line="240" w:lineRule="exact"/>
        <w:jc w:val="center"/>
        <w:rPr>
          <w:rFonts w:ascii="Times New Roman" w:hAnsi="Times New Roman"/>
          <w:b/>
          <w:sz w:val="18"/>
          <w:szCs w:val="20"/>
          <w:lang w:val="en-GB"/>
        </w:rPr>
      </w:pPr>
      <w:r w:rsidRPr="00FB7B23">
        <w:rPr>
          <w:rFonts w:ascii="Times New Roman" w:hAnsi="Times New Roman"/>
          <w:b/>
          <w:sz w:val="18"/>
          <w:szCs w:val="20"/>
          <w:lang w:val="en-GB"/>
        </w:rPr>
        <w:t>Paix –Travail – Patrie</w:t>
      </w:r>
      <w:r w:rsidRPr="00FB7B23">
        <w:rPr>
          <w:rFonts w:ascii="Times New Roman" w:hAnsi="Times New Roman"/>
          <w:b/>
          <w:sz w:val="18"/>
          <w:szCs w:val="20"/>
          <w:lang w:val="en-GB"/>
        </w:rPr>
        <w:tab/>
        <w:t xml:space="preserve"> Peace –Work –Fatherland</w:t>
      </w:r>
    </w:p>
    <w:p w:rsidR="00757374" w:rsidRPr="00FB7B23" w:rsidRDefault="00757374" w:rsidP="00757374">
      <w:pPr>
        <w:pStyle w:val="Header"/>
        <w:spacing w:line="240" w:lineRule="exact"/>
        <w:jc w:val="center"/>
        <w:rPr>
          <w:rFonts w:ascii="Times New Roman" w:hAnsi="Times New Roman"/>
          <w:b/>
          <w:sz w:val="18"/>
          <w:szCs w:val="20"/>
          <w:lang w:val="en-GB"/>
        </w:rPr>
      </w:pPr>
    </w:p>
    <w:p w:rsidR="00757374" w:rsidRPr="00625695" w:rsidRDefault="00757374" w:rsidP="00757374">
      <w:pPr>
        <w:pStyle w:val="Header"/>
        <w:spacing w:line="240" w:lineRule="exact"/>
        <w:jc w:val="center"/>
        <w:rPr>
          <w:rFonts w:ascii="Times New Roman" w:hAnsi="Times New Roman"/>
          <w:b/>
          <w:szCs w:val="24"/>
        </w:rPr>
      </w:pPr>
      <w:r w:rsidRPr="00625695">
        <w:rPr>
          <w:rFonts w:ascii="Times New Roman" w:hAnsi="Times New Roman"/>
          <w:b/>
          <w:szCs w:val="24"/>
        </w:rPr>
        <w:t xml:space="preserve">SYNERGIE DES MBIDAMBANI -OYILI MBIDAMBANI  « OYIMBANI » </w:t>
      </w:r>
    </w:p>
    <w:p w:rsidR="00757374" w:rsidRPr="00075004" w:rsidRDefault="00757374" w:rsidP="00757374">
      <w:pPr>
        <w:pStyle w:val="Header"/>
        <w:jc w:val="center"/>
        <w:rPr>
          <w:rFonts w:ascii="Times New Roman" w:hAnsi="Times New Roman"/>
          <w:b/>
          <w:sz w:val="16"/>
          <w:lang w:val="en-US"/>
        </w:rPr>
      </w:pPr>
      <w:r w:rsidRPr="00075004">
        <w:rPr>
          <w:rFonts w:ascii="Times New Roman" w:hAnsi="Times New Roman"/>
          <w:b/>
          <w:sz w:val="16"/>
          <w:lang w:val="en-US"/>
        </w:rPr>
        <w:t>B.P: 8442 Melen Yaoundé, Tél : (237)77.78.42.78 / 9</w:t>
      </w:r>
      <w:r>
        <w:rPr>
          <w:rFonts w:ascii="Times New Roman" w:hAnsi="Times New Roman"/>
          <w:b/>
          <w:sz w:val="16"/>
          <w:lang w:val="en-US"/>
        </w:rPr>
        <w:t>985788</w:t>
      </w:r>
      <w:r w:rsidRPr="00075004">
        <w:rPr>
          <w:rFonts w:ascii="Times New Roman" w:hAnsi="Times New Roman"/>
          <w:b/>
          <w:sz w:val="16"/>
          <w:lang w:val="en-US"/>
        </w:rPr>
        <w:t xml:space="preserve">9 / (237) </w:t>
      </w:r>
      <w:r>
        <w:rPr>
          <w:rFonts w:ascii="Times New Roman" w:hAnsi="Times New Roman"/>
          <w:b/>
          <w:sz w:val="16"/>
          <w:lang w:val="en-US"/>
        </w:rPr>
        <w:t>77</w:t>
      </w:r>
      <w:r w:rsidRPr="00075004">
        <w:rPr>
          <w:rFonts w:ascii="Times New Roman" w:hAnsi="Times New Roman"/>
          <w:b/>
          <w:sz w:val="16"/>
          <w:lang w:val="en-US"/>
        </w:rPr>
        <w:t>.</w:t>
      </w:r>
      <w:r>
        <w:rPr>
          <w:rFonts w:ascii="Times New Roman" w:hAnsi="Times New Roman"/>
          <w:b/>
          <w:sz w:val="16"/>
          <w:lang w:val="en-US"/>
        </w:rPr>
        <w:t>58</w:t>
      </w:r>
      <w:r w:rsidRPr="00075004">
        <w:rPr>
          <w:rFonts w:ascii="Times New Roman" w:hAnsi="Times New Roman"/>
          <w:b/>
          <w:sz w:val="16"/>
          <w:lang w:val="en-US"/>
        </w:rPr>
        <w:t>.</w:t>
      </w:r>
      <w:r>
        <w:rPr>
          <w:rFonts w:ascii="Times New Roman" w:hAnsi="Times New Roman"/>
          <w:b/>
          <w:sz w:val="16"/>
          <w:lang w:val="en-US"/>
        </w:rPr>
        <w:t>26</w:t>
      </w:r>
      <w:r w:rsidRPr="00075004">
        <w:rPr>
          <w:rFonts w:ascii="Times New Roman" w:hAnsi="Times New Roman"/>
          <w:b/>
          <w:sz w:val="16"/>
          <w:lang w:val="en-US"/>
        </w:rPr>
        <w:t>.</w:t>
      </w:r>
      <w:r>
        <w:rPr>
          <w:rFonts w:ascii="Times New Roman" w:hAnsi="Times New Roman"/>
          <w:b/>
          <w:sz w:val="16"/>
          <w:lang w:val="en-US"/>
        </w:rPr>
        <w:t xml:space="preserve">65 </w:t>
      </w:r>
      <w:r w:rsidRPr="00075004">
        <w:rPr>
          <w:rFonts w:ascii="Times New Roman" w:hAnsi="Times New Roman"/>
          <w:b/>
          <w:sz w:val="16"/>
          <w:lang w:val="en-US"/>
        </w:rPr>
        <w:t>/ (237) 22.01.66.74</w:t>
      </w:r>
    </w:p>
    <w:p w:rsidR="00757374" w:rsidRPr="00FB7B23" w:rsidRDefault="00757374" w:rsidP="00757374">
      <w:pPr>
        <w:pStyle w:val="Header"/>
        <w:jc w:val="center"/>
        <w:rPr>
          <w:rFonts w:ascii="Times New Roman" w:hAnsi="Times New Roman"/>
          <w:b/>
          <w:sz w:val="16"/>
        </w:rPr>
      </w:pPr>
      <w:r w:rsidRPr="00FB7B23">
        <w:rPr>
          <w:rFonts w:ascii="Times New Roman" w:hAnsi="Times New Roman"/>
          <w:b/>
          <w:sz w:val="16"/>
        </w:rPr>
        <w:t xml:space="preserve">E. mail : </w:t>
      </w:r>
      <w:hyperlink r:id="rId10" w:history="1">
        <w:r w:rsidRPr="00FB7B23">
          <w:rPr>
            <w:rStyle w:val="Hyperlink"/>
            <w:rFonts w:ascii="Times New Roman" w:hAnsi="Times New Roman"/>
            <w:b/>
            <w:sz w:val="16"/>
          </w:rPr>
          <w:t>oyimbani@yahoo.fr/pnationaloyimbani@yahoo.fr</w:t>
        </w:r>
      </w:hyperlink>
    </w:p>
    <w:p w:rsidR="00757374" w:rsidRPr="00FB7B23" w:rsidRDefault="00757374" w:rsidP="00757374">
      <w:pPr>
        <w:pStyle w:val="Header"/>
        <w:jc w:val="center"/>
        <w:rPr>
          <w:rFonts w:ascii="Times New Roman" w:hAnsi="Times New Roman"/>
          <w:b/>
          <w:sz w:val="14"/>
          <w:szCs w:val="20"/>
        </w:rPr>
      </w:pPr>
      <w:r w:rsidRPr="00FB7B23">
        <w:rPr>
          <w:rFonts w:ascii="Times New Roman" w:hAnsi="Times New Roman"/>
          <w:b/>
          <w:sz w:val="14"/>
          <w:szCs w:val="20"/>
        </w:rPr>
        <w:t>Autorisation N°001086/RDA/J06/BAPP du 10/08/09</w:t>
      </w:r>
      <w:r>
        <w:rPr>
          <w:rFonts w:ascii="Times New Roman" w:hAnsi="Times New Roman"/>
          <w:b/>
          <w:sz w:val="14"/>
          <w:szCs w:val="20"/>
        </w:rPr>
        <w:t xml:space="preserve">  </w:t>
      </w:r>
      <w:r w:rsidRPr="00FB7B23">
        <w:rPr>
          <w:rFonts w:ascii="Times New Roman" w:hAnsi="Times New Roman"/>
          <w:b/>
          <w:sz w:val="14"/>
          <w:szCs w:val="20"/>
        </w:rPr>
        <w:t>Enregistrement Minculture n°012/MINCULT/SG/DASEC/SAEC/011 du 12/09/2011</w:t>
      </w:r>
    </w:p>
    <w:p w:rsidR="00757374" w:rsidRPr="00D32966" w:rsidRDefault="00AF0953" w:rsidP="00757374">
      <w:pPr>
        <w:pStyle w:val="Header"/>
        <w:jc w:val="center"/>
        <w:rPr>
          <w:rFonts w:ascii="Times New Roman" w:hAnsi="Times New Roman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52705</wp:posOffset>
                </wp:positionV>
                <wp:extent cx="7600950" cy="635"/>
                <wp:effectExtent l="0" t="19050" r="19050" b="56515"/>
                <wp:wrapNone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00950" cy="63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37.5pt;margin-top:4.15pt;width:598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" strokecolor="#4bacc6" strokeweight="5pt">
                <v:shadow color="#868686"/>
              </v:shape>
            </w:pict>
          </mc:Fallback>
        </mc:AlternateContent>
      </w:r>
    </w:p>
    <w:p w:rsidR="00BE3474" w:rsidRPr="00F54B93" w:rsidRDefault="00BE3474" w:rsidP="00BE3474">
      <w:pPr>
        <w:jc w:val="center"/>
        <w:rPr>
          <w:rFonts w:ascii="Bell MT" w:hAnsi="Bell MT"/>
          <w:b/>
          <w:color w:val="FF0000"/>
          <w:sz w:val="40"/>
        </w:rPr>
      </w:pPr>
    </w:p>
    <w:p w:rsidR="00133F1F" w:rsidRPr="00133F1F" w:rsidRDefault="00133F1F" w:rsidP="00133F1F">
      <w:pPr>
        <w:pStyle w:val="Heading1"/>
        <w:spacing w:before="120"/>
        <w:ind w:left="708"/>
        <w:jc w:val="center"/>
        <w:rPr>
          <w:rFonts w:ascii="Bell MT" w:hAnsi="Bell MT"/>
          <w:sz w:val="36"/>
          <w:szCs w:val="56"/>
        </w:rPr>
      </w:pPr>
      <w:r w:rsidRPr="00133F1F">
        <w:rPr>
          <w:rFonts w:ascii="Bell MT" w:hAnsi="Bell MT"/>
          <w:sz w:val="36"/>
          <w:szCs w:val="56"/>
        </w:rPr>
        <w:t>ATELIER TOURISME  ET</w:t>
      </w:r>
      <w:r>
        <w:rPr>
          <w:rFonts w:ascii="Bell MT" w:hAnsi="Bell MT"/>
          <w:sz w:val="36"/>
          <w:szCs w:val="56"/>
        </w:rPr>
        <w:t xml:space="preserve"> </w:t>
      </w:r>
      <w:r w:rsidRPr="00133F1F">
        <w:rPr>
          <w:rFonts w:ascii="Bell MT" w:hAnsi="Bell MT"/>
          <w:sz w:val="36"/>
          <w:szCs w:val="56"/>
        </w:rPr>
        <w:t>1</w:t>
      </w:r>
      <w:r w:rsidRPr="00133F1F">
        <w:rPr>
          <w:rFonts w:ascii="Bell MT" w:hAnsi="Bell MT"/>
          <w:sz w:val="36"/>
          <w:szCs w:val="56"/>
          <w:vertAlign w:val="superscript"/>
        </w:rPr>
        <w:t>er</w:t>
      </w:r>
      <w:r w:rsidRPr="00133F1F">
        <w:rPr>
          <w:rFonts w:ascii="Bell MT" w:hAnsi="Bell MT"/>
          <w:sz w:val="36"/>
          <w:szCs w:val="56"/>
        </w:rPr>
        <w:t xml:space="preserve"> MINI FESTIVAL</w:t>
      </w:r>
    </w:p>
    <w:p w:rsidR="00BE3474" w:rsidRDefault="00BE3474" w:rsidP="00BE3474">
      <w:pPr>
        <w:jc w:val="center"/>
        <w:rPr>
          <w:rFonts w:ascii="Bell MT" w:hAnsi="Bell MT"/>
          <w:b/>
          <w:i/>
          <w:color w:val="00B050"/>
          <w:sz w:val="40"/>
        </w:rPr>
      </w:pPr>
      <w:r w:rsidRPr="00453080">
        <w:rPr>
          <w:rFonts w:ascii="Bell MT" w:hAnsi="Bell MT"/>
          <w:b/>
          <w:i/>
          <w:color w:val="00B050"/>
          <w:sz w:val="40"/>
        </w:rPr>
        <w:t>Sous le haut patronage de Monsieur le Ministre d’Etat, Ministre du Tourisme et des Loisirs.</w:t>
      </w:r>
    </w:p>
    <w:p w:rsidR="00133F1F" w:rsidRPr="00133F1F" w:rsidRDefault="00133F1F" w:rsidP="00BE3474">
      <w:pPr>
        <w:jc w:val="center"/>
        <w:rPr>
          <w:rFonts w:ascii="Bell MT" w:hAnsi="Bell MT"/>
          <w:b/>
          <w:color w:val="244061" w:themeColor="accent1" w:themeShade="80"/>
          <w:sz w:val="44"/>
          <w:u w:val="single"/>
        </w:rPr>
      </w:pPr>
      <w:r w:rsidRPr="00133F1F">
        <w:rPr>
          <w:rFonts w:ascii="Bell MT" w:hAnsi="Bell MT"/>
          <w:b/>
          <w:color w:val="244061" w:themeColor="accent1" w:themeShade="80"/>
          <w:sz w:val="48"/>
          <w:u w:val="single"/>
        </w:rPr>
        <w:t>Proposition de la Masse des Activités</w:t>
      </w:r>
      <w:r>
        <w:rPr>
          <w:rFonts w:ascii="Bell MT" w:hAnsi="Bell MT"/>
          <w:b/>
          <w:color w:val="244061" w:themeColor="accent1" w:themeShade="80"/>
          <w:sz w:val="48"/>
          <w:u w:val="single"/>
        </w:rPr>
        <w:t xml:space="preserve"> à Son Excellence Monsieur le Ministre d’Etat, Chargé du Tourisme et des Loisirs</w:t>
      </w:r>
    </w:p>
    <w:p w:rsidR="00BE3474" w:rsidRDefault="00AF0953" w:rsidP="00BE3474">
      <w:pPr>
        <w:rPr>
          <w:rFonts w:ascii="Bell MT" w:hAnsi="Bell MT"/>
          <w:b/>
          <w:sz w:val="32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163195</wp:posOffset>
                </wp:positionV>
                <wp:extent cx="6717665" cy="1224915"/>
                <wp:effectExtent l="19050" t="19050" r="45085" b="3238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7665" cy="1224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5E18" w:rsidRPr="00725F01" w:rsidRDefault="00065E18" w:rsidP="00BE3474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56"/>
                              </w:rPr>
                            </w:pPr>
                            <w:r w:rsidRPr="00725F01">
                              <w:rPr>
                                <w:rFonts w:ascii="Bell MT" w:hAnsi="Bell MT"/>
                                <w:b/>
                                <w:sz w:val="56"/>
                                <w:u w:val="single"/>
                              </w:rPr>
                              <w:t>Thème </w:t>
                            </w:r>
                            <w:r w:rsidRPr="00725F01">
                              <w:rPr>
                                <w:rFonts w:ascii="Bell MT" w:hAnsi="Bell MT"/>
                                <w:b/>
                                <w:sz w:val="56"/>
                              </w:rPr>
                              <w:t xml:space="preserve">: </w:t>
                            </w:r>
                            <w:r>
                              <w:rPr>
                                <w:rFonts w:ascii="Bell MT" w:hAnsi="Bell MT"/>
                                <w:b/>
                                <w:sz w:val="56"/>
                              </w:rPr>
                              <w:t>« La v</w:t>
                            </w:r>
                            <w:r w:rsidRPr="00725F01">
                              <w:rPr>
                                <w:rFonts w:ascii="Bell MT" w:hAnsi="Bell MT"/>
                                <w:b/>
                                <w:sz w:val="56"/>
                              </w:rPr>
                              <w:t xml:space="preserve">alorisation du </w:t>
                            </w:r>
                            <w:r>
                              <w:rPr>
                                <w:rFonts w:ascii="Bell MT" w:hAnsi="Bell MT"/>
                                <w:b/>
                                <w:sz w:val="56"/>
                              </w:rPr>
                              <w:t xml:space="preserve"> site éco touristique </w:t>
                            </w:r>
                            <w:r w:rsidRPr="00725F01">
                              <w:rPr>
                                <w:rFonts w:ascii="Bell MT" w:hAnsi="Bell MT"/>
                                <w:b/>
                                <w:sz w:val="56"/>
                              </w:rPr>
                              <w:t xml:space="preserve"> Mont Mbal</w:t>
                            </w:r>
                            <w:r>
                              <w:rPr>
                                <w:rFonts w:ascii="Bell MT" w:hAnsi="Bell MT"/>
                                <w:b/>
                                <w:sz w:val="56"/>
                              </w:rPr>
                              <w:t> »</w:t>
                            </w:r>
                            <w:r w:rsidRPr="00725F01">
                              <w:rPr>
                                <w:rFonts w:ascii="Bell MT" w:hAnsi="Bell MT"/>
                                <w:b/>
                                <w:sz w:val="56"/>
                              </w:rPr>
                              <w:t>.</w:t>
                            </w:r>
                          </w:p>
                          <w:p w:rsidR="00065E18" w:rsidRDefault="00065E18" w:rsidP="00BE34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7.55pt;margin-top:12.85pt;width:528.95pt;height:9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" strokecolor="#00b050" strokeweight="4.5pt">
                <v:textbox>
                  <w:txbxContent>
                    <w:p w:rsidR="00065E18" w:rsidRPr="00725F01" w:rsidRDefault="00065E18" w:rsidP="00BE3474">
                      <w:pPr>
                        <w:jc w:val="center"/>
                        <w:rPr>
                          <w:rFonts w:ascii="Bell MT" w:hAnsi="Bell MT"/>
                          <w:b/>
                          <w:sz w:val="56"/>
                        </w:rPr>
                      </w:pPr>
                      <w:r w:rsidRPr="00725F01">
                        <w:rPr>
                          <w:rFonts w:ascii="Bell MT" w:hAnsi="Bell MT"/>
                          <w:b/>
                          <w:sz w:val="56"/>
                          <w:u w:val="single"/>
                        </w:rPr>
                        <w:t>Thème </w:t>
                      </w:r>
                      <w:r w:rsidRPr="00725F01">
                        <w:rPr>
                          <w:rFonts w:ascii="Bell MT" w:hAnsi="Bell MT"/>
                          <w:b/>
                          <w:sz w:val="56"/>
                        </w:rPr>
                        <w:t xml:space="preserve">: </w:t>
                      </w:r>
                      <w:r>
                        <w:rPr>
                          <w:rFonts w:ascii="Bell MT" w:hAnsi="Bell MT"/>
                          <w:b/>
                          <w:sz w:val="56"/>
                        </w:rPr>
                        <w:t>« La v</w:t>
                      </w:r>
                      <w:r w:rsidRPr="00725F01">
                        <w:rPr>
                          <w:rFonts w:ascii="Bell MT" w:hAnsi="Bell MT"/>
                          <w:b/>
                          <w:sz w:val="56"/>
                        </w:rPr>
                        <w:t xml:space="preserve">alorisation du </w:t>
                      </w:r>
                      <w:r>
                        <w:rPr>
                          <w:rFonts w:ascii="Bell MT" w:hAnsi="Bell MT"/>
                          <w:b/>
                          <w:sz w:val="56"/>
                        </w:rPr>
                        <w:t xml:space="preserve"> site éco touristique </w:t>
                      </w:r>
                      <w:r w:rsidRPr="00725F01">
                        <w:rPr>
                          <w:rFonts w:ascii="Bell MT" w:hAnsi="Bell MT"/>
                          <w:b/>
                          <w:sz w:val="56"/>
                        </w:rPr>
                        <w:t xml:space="preserve"> Mont Mbal</w:t>
                      </w:r>
                      <w:r>
                        <w:rPr>
                          <w:rFonts w:ascii="Bell MT" w:hAnsi="Bell MT"/>
                          <w:b/>
                          <w:sz w:val="56"/>
                        </w:rPr>
                        <w:t> »</w:t>
                      </w:r>
                      <w:r w:rsidRPr="00725F01">
                        <w:rPr>
                          <w:rFonts w:ascii="Bell MT" w:hAnsi="Bell MT"/>
                          <w:b/>
                          <w:sz w:val="56"/>
                        </w:rPr>
                        <w:t>.</w:t>
                      </w:r>
                    </w:p>
                    <w:p w:rsidR="00065E18" w:rsidRDefault="00065E18" w:rsidP="00BE3474"/>
                  </w:txbxContent>
                </v:textbox>
              </v:roundrect>
            </w:pict>
          </mc:Fallback>
        </mc:AlternateContent>
      </w:r>
    </w:p>
    <w:p w:rsidR="00BE3474" w:rsidRDefault="00BE3474" w:rsidP="00BE3474">
      <w:pPr>
        <w:rPr>
          <w:rFonts w:ascii="Bell MT" w:hAnsi="Bell MT"/>
          <w:b/>
          <w:sz w:val="2"/>
          <w:u w:val="single"/>
        </w:rPr>
      </w:pPr>
    </w:p>
    <w:p w:rsidR="00BE3474" w:rsidRDefault="00BE3474" w:rsidP="00BE3474">
      <w:pPr>
        <w:rPr>
          <w:rFonts w:ascii="Bell MT" w:hAnsi="Bell MT"/>
          <w:b/>
          <w:sz w:val="2"/>
          <w:u w:val="single"/>
        </w:rPr>
      </w:pPr>
    </w:p>
    <w:p w:rsidR="00BE3474" w:rsidRDefault="00BE3474" w:rsidP="00BE3474">
      <w:pPr>
        <w:rPr>
          <w:rFonts w:ascii="Bell MT" w:hAnsi="Bell MT"/>
          <w:b/>
          <w:sz w:val="2"/>
          <w:u w:val="single"/>
        </w:rPr>
      </w:pPr>
    </w:p>
    <w:p w:rsidR="00BE3474" w:rsidRDefault="00BE3474" w:rsidP="00BE3474">
      <w:pPr>
        <w:rPr>
          <w:rFonts w:ascii="Bell MT" w:hAnsi="Bell MT"/>
          <w:b/>
          <w:sz w:val="2"/>
          <w:u w:val="single"/>
        </w:rPr>
      </w:pPr>
    </w:p>
    <w:p w:rsidR="00BE3474" w:rsidRDefault="00BE3474" w:rsidP="00BE3474">
      <w:pPr>
        <w:rPr>
          <w:rFonts w:ascii="Bell MT" w:hAnsi="Bell MT"/>
          <w:b/>
          <w:sz w:val="2"/>
          <w:u w:val="single"/>
        </w:rPr>
      </w:pPr>
    </w:p>
    <w:p w:rsidR="00BE3474" w:rsidRDefault="00BE3474" w:rsidP="00BE3474">
      <w:pPr>
        <w:rPr>
          <w:rFonts w:ascii="Bell MT" w:hAnsi="Bell MT"/>
          <w:b/>
          <w:sz w:val="2"/>
          <w:u w:val="single"/>
        </w:rPr>
      </w:pPr>
    </w:p>
    <w:p w:rsidR="00BE3474" w:rsidRDefault="00BE3474" w:rsidP="00BE3474">
      <w:pPr>
        <w:rPr>
          <w:rFonts w:ascii="Bell MT" w:hAnsi="Bell MT"/>
          <w:b/>
          <w:sz w:val="2"/>
          <w:u w:val="single"/>
        </w:rPr>
      </w:pPr>
    </w:p>
    <w:p w:rsidR="00BE3474" w:rsidRDefault="00BE3474" w:rsidP="00BE3474">
      <w:pPr>
        <w:rPr>
          <w:rFonts w:ascii="Bell MT" w:hAnsi="Bell MT"/>
          <w:b/>
          <w:sz w:val="2"/>
          <w:u w:val="single"/>
        </w:rPr>
      </w:pPr>
    </w:p>
    <w:p w:rsidR="00BE3474" w:rsidRDefault="00BE3474" w:rsidP="00BE3474">
      <w:pPr>
        <w:rPr>
          <w:rFonts w:ascii="Bell MT" w:hAnsi="Bell MT"/>
          <w:b/>
          <w:sz w:val="2"/>
          <w:u w:val="single"/>
        </w:rPr>
      </w:pPr>
    </w:p>
    <w:p w:rsidR="00BE3474" w:rsidRPr="00E40258" w:rsidRDefault="00F003E2" w:rsidP="00BE3474">
      <w:pPr>
        <w:jc w:val="center"/>
        <w:rPr>
          <w:rFonts w:ascii="Bell MT" w:hAnsi="Bell MT"/>
          <w:b/>
          <w:i/>
          <w:color w:val="00B050"/>
          <w:sz w:val="36"/>
        </w:rPr>
      </w:pPr>
      <w:r>
        <w:rPr>
          <w:noProof/>
          <w:lang w:val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991870</wp:posOffset>
            </wp:positionV>
            <wp:extent cx="5989955" cy="2889885"/>
            <wp:effectExtent l="19050" t="0" r="0" b="0"/>
            <wp:wrapTight wrapText="bothSides">
              <wp:wrapPolygon edited="0">
                <wp:start x="-69" y="0"/>
                <wp:lineTo x="-69" y="21500"/>
                <wp:lineTo x="21570" y="21500"/>
                <wp:lineTo x="21570" y="0"/>
                <wp:lineTo x="-69" y="0"/>
              </wp:wrapPolygon>
            </wp:wrapTight>
            <wp:docPr id="10" name="Image 1" descr="C:\Users\Merci\Desktop\formation Agora\clés do d mme\cles f\foto Mbal\P_20140313_134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Merci\Desktop\formation Agora\clés do d mme\cles f\foto Mbal\P_20140313_13434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955" cy="288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3474" w:rsidRPr="00E40258">
        <w:rPr>
          <w:rFonts w:ascii="Bell MT" w:hAnsi="Bell MT"/>
          <w:b/>
          <w:i/>
          <w:color w:val="00B050"/>
          <w:sz w:val="36"/>
        </w:rPr>
        <w:t>Association Synergie OYIMBANI en partenariat avec  la Mairie d’E</w:t>
      </w:r>
      <w:r w:rsidR="00BA14AB">
        <w:rPr>
          <w:rFonts w:ascii="Bell MT" w:hAnsi="Bell MT"/>
          <w:b/>
          <w:i/>
          <w:color w:val="00B050"/>
          <w:sz w:val="36"/>
        </w:rPr>
        <w:t>n</w:t>
      </w:r>
      <w:r w:rsidR="00BE3474" w:rsidRPr="00E40258">
        <w:rPr>
          <w:rFonts w:ascii="Bell MT" w:hAnsi="Bell MT"/>
          <w:b/>
          <w:i/>
          <w:color w:val="00B050"/>
          <w:sz w:val="36"/>
        </w:rPr>
        <w:t>dom et la Délégation Régionale du Tourisme et des Loisirs du Centre.</w:t>
      </w:r>
    </w:p>
    <w:p w:rsidR="00BE3474" w:rsidRDefault="00BE3474" w:rsidP="00BE3474">
      <w:pPr>
        <w:jc w:val="center"/>
        <w:rPr>
          <w:rFonts w:ascii="Bell MT" w:hAnsi="Bell MT"/>
          <w:b/>
          <w:i/>
          <w:color w:val="00B050"/>
          <w:sz w:val="32"/>
        </w:rPr>
      </w:pPr>
    </w:p>
    <w:p w:rsidR="00BE3474" w:rsidRDefault="00BE3474" w:rsidP="00BE3474">
      <w:pPr>
        <w:jc w:val="center"/>
        <w:rPr>
          <w:rFonts w:ascii="Bell MT" w:hAnsi="Bell MT"/>
          <w:b/>
          <w:i/>
          <w:color w:val="00B050"/>
          <w:sz w:val="32"/>
        </w:rPr>
      </w:pPr>
    </w:p>
    <w:p w:rsidR="00BE3474" w:rsidRDefault="00BE3474" w:rsidP="00BE3474">
      <w:pPr>
        <w:jc w:val="center"/>
        <w:rPr>
          <w:rFonts w:ascii="Bell MT" w:hAnsi="Bell MT"/>
          <w:b/>
          <w:i/>
          <w:color w:val="00B050"/>
          <w:sz w:val="32"/>
        </w:rPr>
      </w:pPr>
    </w:p>
    <w:p w:rsidR="00BE3474" w:rsidRDefault="00BE3474" w:rsidP="00BE3474">
      <w:pPr>
        <w:jc w:val="center"/>
        <w:rPr>
          <w:rFonts w:ascii="Bell MT" w:hAnsi="Bell MT"/>
          <w:b/>
          <w:i/>
          <w:color w:val="00B050"/>
          <w:sz w:val="32"/>
        </w:rPr>
      </w:pPr>
    </w:p>
    <w:p w:rsidR="00BE3474" w:rsidRDefault="00BE3474" w:rsidP="00BE3474">
      <w:pPr>
        <w:jc w:val="center"/>
        <w:rPr>
          <w:rFonts w:ascii="Bell MT" w:hAnsi="Bell MT"/>
          <w:b/>
          <w:i/>
          <w:color w:val="00B050"/>
          <w:sz w:val="32"/>
        </w:rPr>
      </w:pPr>
    </w:p>
    <w:p w:rsidR="00BE3474" w:rsidRDefault="00BE3474" w:rsidP="00BE3474">
      <w:pPr>
        <w:jc w:val="center"/>
        <w:rPr>
          <w:rFonts w:ascii="Bell MT" w:hAnsi="Bell MT"/>
          <w:b/>
          <w:i/>
          <w:color w:val="00B050"/>
          <w:sz w:val="32"/>
        </w:rPr>
      </w:pPr>
    </w:p>
    <w:p w:rsidR="00BE3474" w:rsidRDefault="00BE3474" w:rsidP="00BE3474">
      <w:pPr>
        <w:jc w:val="center"/>
        <w:rPr>
          <w:rFonts w:ascii="Bell MT" w:hAnsi="Bell MT"/>
          <w:b/>
          <w:i/>
          <w:color w:val="00B050"/>
          <w:sz w:val="32"/>
        </w:rPr>
      </w:pPr>
    </w:p>
    <w:p w:rsidR="00BE3474" w:rsidRDefault="00BE3474" w:rsidP="00BE3474">
      <w:pPr>
        <w:jc w:val="center"/>
        <w:rPr>
          <w:rFonts w:ascii="Bell MT" w:hAnsi="Bell MT"/>
          <w:b/>
          <w:i/>
          <w:color w:val="00B050"/>
          <w:sz w:val="32"/>
        </w:rPr>
      </w:pPr>
    </w:p>
    <w:p w:rsidR="00BE3474" w:rsidRDefault="00BE3474" w:rsidP="00BE3474">
      <w:pPr>
        <w:jc w:val="center"/>
        <w:rPr>
          <w:rFonts w:ascii="Bell MT" w:hAnsi="Bell MT"/>
          <w:b/>
          <w:i/>
          <w:color w:val="00B050"/>
          <w:sz w:val="32"/>
        </w:rPr>
      </w:pPr>
      <w:r>
        <w:rPr>
          <w:rFonts w:ascii="Bell MT" w:hAnsi="Bell MT"/>
          <w:b/>
          <w:i/>
          <w:color w:val="00B050"/>
          <w:sz w:val="32"/>
        </w:rPr>
        <w:t xml:space="preserve"> Nko’o</w:t>
      </w:r>
      <w:r w:rsidRPr="00A44FA9">
        <w:rPr>
          <w:rFonts w:ascii="Bell MT" w:hAnsi="Bell MT"/>
          <w:b/>
          <w:i/>
          <w:color w:val="00B050"/>
          <w:sz w:val="32"/>
        </w:rPr>
        <w:t>veng</w:t>
      </w:r>
      <w:r w:rsidR="00BA14AB">
        <w:rPr>
          <w:rFonts w:ascii="Bell MT" w:hAnsi="Bell MT"/>
          <w:b/>
          <w:i/>
          <w:color w:val="00B050"/>
          <w:sz w:val="32"/>
        </w:rPr>
        <w:t>, Beta, Eboman, Nkolse</w:t>
      </w:r>
      <w:r w:rsidRPr="00A44FA9">
        <w:rPr>
          <w:rFonts w:ascii="Bell MT" w:hAnsi="Bell MT"/>
          <w:b/>
          <w:i/>
          <w:color w:val="00B050"/>
          <w:sz w:val="32"/>
        </w:rPr>
        <w:t xml:space="preserve"> du 22  au  24 </w:t>
      </w:r>
      <w:r w:rsidR="00BA14AB">
        <w:rPr>
          <w:rFonts w:ascii="Bell MT" w:hAnsi="Bell MT"/>
          <w:b/>
          <w:i/>
          <w:color w:val="00B050"/>
          <w:sz w:val="32"/>
        </w:rPr>
        <w:t>A</w:t>
      </w:r>
      <w:r w:rsidRPr="00A44FA9">
        <w:rPr>
          <w:rFonts w:ascii="Bell MT" w:hAnsi="Bell MT"/>
          <w:b/>
          <w:i/>
          <w:color w:val="00B050"/>
          <w:sz w:val="32"/>
        </w:rPr>
        <w:t>oût 2014.</w:t>
      </w:r>
    </w:p>
    <w:p w:rsidR="00041410" w:rsidRPr="00E40258" w:rsidRDefault="00041410" w:rsidP="00DB4C6E">
      <w:pPr>
        <w:rPr>
          <w:rFonts w:ascii="Bell MT" w:hAnsi="Bell MT"/>
          <w:b/>
          <w:i/>
          <w:color w:val="00B050"/>
          <w:sz w:val="32"/>
        </w:rPr>
      </w:pPr>
    </w:p>
    <w:p w:rsidR="009A0C44" w:rsidRPr="00725F01" w:rsidRDefault="009A0C44" w:rsidP="00987F13">
      <w:pPr>
        <w:numPr>
          <w:ilvl w:val="0"/>
          <w:numId w:val="6"/>
        </w:numPr>
        <w:rPr>
          <w:rFonts w:ascii="Bell MT" w:hAnsi="Bell MT"/>
          <w:b/>
          <w:sz w:val="32"/>
          <w:u w:val="single"/>
        </w:rPr>
      </w:pPr>
      <w:r w:rsidRPr="008F2420">
        <w:rPr>
          <w:rFonts w:ascii="Bell MT" w:hAnsi="Bell MT"/>
          <w:b/>
          <w:sz w:val="32"/>
          <w:u w:val="single"/>
        </w:rPr>
        <w:t>CONTEXTE ET JUSTIFICATION</w:t>
      </w:r>
    </w:p>
    <w:p w:rsidR="009A0C44" w:rsidRPr="00B066C2" w:rsidRDefault="009A0C44" w:rsidP="009A0C44">
      <w:pPr>
        <w:ind w:firstLine="284"/>
        <w:jc w:val="both"/>
        <w:rPr>
          <w:rFonts w:ascii="Bell MT" w:hAnsi="Bell MT"/>
          <w:sz w:val="32"/>
        </w:rPr>
      </w:pPr>
      <w:r w:rsidRPr="00B066C2">
        <w:rPr>
          <w:rFonts w:ascii="Bell MT" w:hAnsi="Bell MT"/>
          <w:sz w:val="32"/>
        </w:rPr>
        <w:t xml:space="preserve">L’Association OYIMBANI est une association apolitique qui regroupe tous les Mbidambani du Cameroun et outre-mer, sans distinction de sexe, de religion. </w:t>
      </w:r>
    </w:p>
    <w:p w:rsidR="009A0C44" w:rsidRPr="00B066C2" w:rsidRDefault="009A0C44" w:rsidP="009A0C44">
      <w:pPr>
        <w:ind w:firstLine="284"/>
        <w:jc w:val="both"/>
        <w:rPr>
          <w:rFonts w:ascii="Bell MT" w:hAnsi="Bell MT"/>
          <w:sz w:val="32"/>
        </w:rPr>
      </w:pPr>
      <w:r w:rsidRPr="00B066C2">
        <w:rPr>
          <w:rFonts w:ascii="Bell MT" w:hAnsi="Bell MT"/>
          <w:sz w:val="32"/>
        </w:rPr>
        <w:t>Cette  Association  enten</w:t>
      </w:r>
      <w:r w:rsidR="00BA14AB">
        <w:rPr>
          <w:rFonts w:ascii="Bell MT" w:hAnsi="Bell MT"/>
          <w:sz w:val="32"/>
        </w:rPr>
        <w:t>d</w:t>
      </w:r>
      <w:r w:rsidRPr="00B066C2">
        <w:rPr>
          <w:rFonts w:ascii="Bell MT" w:hAnsi="Bell MT"/>
          <w:sz w:val="32"/>
        </w:rPr>
        <w:t xml:space="preserve"> désormais contribuer au développement du tourisme camerounais  à travers la mise en valeur du potentiel touristiques de leurs localités respectives (Endom, Dzeng…)  en général, en particulier du site écotouristique Mont Mbal  en partenariat avec la Mairie d’Endom.</w:t>
      </w:r>
    </w:p>
    <w:p w:rsidR="009A0C44" w:rsidRPr="00B066C2" w:rsidRDefault="009A0C44" w:rsidP="009A0C44">
      <w:pPr>
        <w:ind w:firstLine="284"/>
        <w:jc w:val="both"/>
        <w:rPr>
          <w:rFonts w:ascii="Bell MT" w:hAnsi="Bell MT"/>
          <w:sz w:val="32"/>
        </w:rPr>
      </w:pPr>
      <w:r w:rsidRPr="00B066C2">
        <w:rPr>
          <w:rFonts w:ascii="Bell MT" w:hAnsi="Bell MT"/>
          <w:sz w:val="32"/>
        </w:rPr>
        <w:t xml:space="preserve">Le développement de cette merveille naturelle  permettra à notre association de lutter contre la pauvreté, de créer les emplois au profil des populations riveraines. </w:t>
      </w:r>
    </w:p>
    <w:p w:rsidR="009A0C44" w:rsidRPr="00B066C2" w:rsidRDefault="009A0C44" w:rsidP="009A0C44">
      <w:pPr>
        <w:spacing w:after="0" w:line="240" w:lineRule="auto"/>
        <w:ind w:left="284" w:right="284" w:firstLine="1077"/>
        <w:jc w:val="both"/>
        <w:rPr>
          <w:rFonts w:ascii="Bell MT" w:hAnsi="Bell MT"/>
          <w:sz w:val="32"/>
          <w:szCs w:val="36"/>
          <w:lang w:eastAsia="fr-FR"/>
        </w:rPr>
      </w:pPr>
      <w:r w:rsidRPr="00B066C2">
        <w:rPr>
          <w:rFonts w:ascii="Bell MT" w:hAnsi="Bell MT"/>
          <w:sz w:val="32"/>
        </w:rPr>
        <w:t xml:space="preserve"> Pour un développement durable et complet de ce site, il s’avère donc vital de former les populations riveraines du Mont Mbal  sur les techniques d’accueil, guidage, restauration et de secourisme. </w:t>
      </w:r>
      <w:r w:rsidRPr="00B066C2">
        <w:rPr>
          <w:rFonts w:ascii="Bell MT" w:hAnsi="Bell MT"/>
          <w:sz w:val="32"/>
          <w:szCs w:val="36"/>
        </w:rPr>
        <w:t>Ainsi que ceux des merveilles connexes du</w:t>
      </w:r>
      <w:r w:rsidRPr="00B066C2">
        <w:rPr>
          <w:rFonts w:ascii="Bell MT" w:hAnsi="Bell MT" w:cs="Times New Roman"/>
          <w:sz w:val="32"/>
          <w:szCs w:val="36"/>
          <w:lang w:eastAsia="fr-FR"/>
        </w:rPr>
        <w:t xml:space="preserve"> village Nkolsé a</w:t>
      </w:r>
      <w:r w:rsidRPr="00B066C2">
        <w:rPr>
          <w:rFonts w:ascii="Bell MT" w:hAnsi="Bell MT"/>
          <w:sz w:val="32"/>
          <w:szCs w:val="36"/>
          <w:lang w:eastAsia="fr-FR"/>
        </w:rPr>
        <w:t>vec ses</w:t>
      </w:r>
      <w:r w:rsidRPr="00B066C2">
        <w:rPr>
          <w:rFonts w:ascii="Bell MT" w:hAnsi="Bell MT" w:cs="Times New Roman"/>
          <w:sz w:val="32"/>
          <w:szCs w:val="36"/>
          <w:lang w:eastAsia="fr-FR"/>
        </w:rPr>
        <w:t xml:space="preserve"> </w:t>
      </w:r>
      <w:r w:rsidRPr="00B066C2">
        <w:rPr>
          <w:rFonts w:ascii="Bell MT" w:hAnsi="Bell MT"/>
          <w:sz w:val="32"/>
          <w:szCs w:val="36"/>
          <w:lang w:eastAsia="fr-FR"/>
        </w:rPr>
        <w:t>« lits du Nyong», le projet de la</w:t>
      </w:r>
      <w:r w:rsidRPr="00B066C2">
        <w:rPr>
          <w:rFonts w:ascii="Bell MT" w:hAnsi="Bell MT" w:cs="Times New Roman"/>
          <w:sz w:val="32"/>
          <w:szCs w:val="36"/>
          <w:lang w:eastAsia="fr-FR"/>
        </w:rPr>
        <w:t xml:space="preserve"> </w:t>
      </w:r>
      <w:r w:rsidRPr="00B066C2">
        <w:rPr>
          <w:rFonts w:ascii="Bell MT" w:hAnsi="Bell MT"/>
          <w:sz w:val="32"/>
          <w:szCs w:val="36"/>
          <w:lang w:eastAsia="fr-FR"/>
        </w:rPr>
        <w:t>« </w:t>
      </w:r>
      <w:r w:rsidRPr="00B066C2">
        <w:rPr>
          <w:rFonts w:ascii="Bell MT" w:hAnsi="Bell MT" w:cs="Times New Roman"/>
          <w:sz w:val="32"/>
          <w:szCs w:val="36"/>
          <w:lang w:eastAsia="fr-FR"/>
        </w:rPr>
        <w:t xml:space="preserve">bibliothèque de AMOUGOU BIMEME de </w:t>
      </w:r>
      <w:r w:rsidRPr="00B066C2">
        <w:rPr>
          <w:rFonts w:ascii="Bell MT" w:hAnsi="Bell MT"/>
          <w:sz w:val="32"/>
          <w:szCs w:val="36"/>
          <w:lang w:eastAsia="fr-FR"/>
        </w:rPr>
        <w:t>Abang Mbal »</w:t>
      </w:r>
      <w:r w:rsidRPr="00B066C2">
        <w:rPr>
          <w:rFonts w:ascii="Bell MT" w:hAnsi="Bell MT" w:cs="Times New Roman"/>
          <w:sz w:val="32"/>
          <w:szCs w:val="36"/>
          <w:lang w:eastAsia="fr-FR"/>
        </w:rPr>
        <w:t xml:space="preserve"> </w:t>
      </w:r>
      <w:r w:rsidR="00BA14AB">
        <w:rPr>
          <w:rFonts w:ascii="Bell MT" w:hAnsi="Bell MT" w:cs="Times New Roman"/>
          <w:sz w:val="32"/>
          <w:szCs w:val="36"/>
          <w:lang w:eastAsia="fr-FR"/>
        </w:rPr>
        <w:t xml:space="preserve">à Eboman </w:t>
      </w:r>
      <w:r w:rsidRPr="00B066C2">
        <w:rPr>
          <w:rFonts w:ascii="Bell MT" w:hAnsi="Bell MT" w:cs="Times New Roman"/>
          <w:sz w:val="32"/>
          <w:szCs w:val="36"/>
          <w:lang w:eastAsia="fr-FR"/>
        </w:rPr>
        <w:t xml:space="preserve">et la </w:t>
      </w:r>
      <w:r w:rsidRPr="00B066C2">
        <w:rPr>
          <w:rFonts w:ascii="Bell MT" w:hAnsi="Bell MT"/>
          <w:sz w:val="32"/>
          <w:szCs w:val="36"/>
          <w:lang w:eastAsia="fr-FR"/>
        </w:rPr>
        <w:t>« </w:t>
      </w:r>
      <w:r w:rsidRPr="00B066C2">
        <w:rPr>
          <w:rFonts w:ascii="Bell MT" w:hAnsi="Bell MT" w:cs="Times New Roman"/>
          <w:sz w:val="32"/>
          <w:szCs w:val="36"/>
          <w:lang w:eastAsia="fr-FR"/>
        </w:rPr>
        <w:t xml:space="preserve">forêt </w:t>
      </w:r>
      <w:r w:rsidRPr="00B066C2">
        <w:rPr>
          <w:rFonts w:ascii="Bell MT" w:hAnsi="Bell MT"/>
          <w:sz w:val="32"/>
          <w:szCs w:val="36"/>
          <w:lang w:eastAsia="fr-FR"/>
        </w:rPr>
        <w:t>botanique »</w:t>
      </w:r>
      <w:r w:rsidRPr="00B066C2">
        <w:rPr>
          <w:rFonts w:ascii="Bell MT" w:hAnsi="Bell MT" w:cs="Times New Roman"/>
          <w:sz w:val="32"/>
          <w:szCs w:val="36"/>
          <w:lang w:eastAsia="fr-FR"/>
        </w:rPr>
        <w:t xml:space="preserve"> de Beta</w:t>
      </w:r>
      <w:r w:rsidRPr="00B066C2">
        <w:rPr>
          <w:rFonts w:ascii="Bell MT" w:hAnsi="Bell MT"/>
          <w:sz w:val="32"/>
          <w:szCs w:val="36"/>
          <w:lang w:eastAsia="fr-FR"/>
        </w:rPr>
        <w:t xml:space="preserve"> </w:t>
      </w:r>
      <w:r w:rsidRPr="00B066C2">
        <w:rPr>
          <w:rFonts w:ascii="Bell MT" w:hAnsi="Bell MT"/>
          <w:i/>
          <w:sz w:val="32"/>
          <w:szCs w:val="36"/>
          <w:lang w:eastAsia="fr-FR"/>
        </w:rPr>
        <w:t>(nkol-ngok)</w:t>
      </w:r>
      <w:r w:rsidRPr="00B066C2">
        <w:rPr>
          <w:rFonts w:ascii="Bell MT" w:hAnsi="Bell MT" w:cs="Times New Roman"/>
          <w:sz w:val="32"/>
          <w:szCs w:val="36"/>
          <w:lang w:eastAsia="fr-FR"/>
        </w:rPr>
        <w:t>.</w:t>
      </w:r>
    </w:p>
    <w:p w:rsidR="009A0C44" w:rsidRPr="00B066C2" w:rsidRDefault="009A0C44" w:rsidP="00DB4C6E">
      <w:pPr>
        <w:pStyle w:val="NormalWeb"/>
        <w:jc w:val="both"/>
        <w:rPr>
          <w:rFonts w:ascii="Bell MT" w:hAnsi="Bell MT"/>
          <w:sz w:val="32"/>
          <w:szCs w:val="36"/>
        </w:rPr>
      </w:pPr>
      <w:r w:rsidRPr="00B066C2">
        <w:rPr>
          <w:rFonts w:ascii="Bell MT" w:hAnsi="Bell MT"/>
          <w:sz w:val="32"/>
        </w:rPr>
        <w:t xml:space="preserve">C’est dans cette optique qu’un Atelier Tourisme </w:t>
      </w:r>
      <w:r w:rsidR="00DB4C6E" w:rsidRPr="00B066C2">
        <w:rPr>
          <w:rFonts w:ascii="Bell MT" w:hAnsi="Bell MT"/>
          <w:sz w:val="32"/>
          <w:szCs w:val="36"/>
        </w:rPr>
        <w:t xml:space="preserve">couplé à un mini festival seront organisés du 22 au 24 août 2014 dans les villages suscités sur le thème : </w:t>
      </w:r>
      <w:r w:rsidR="00DB4C6E" w:rsidRPr="00B066C2">
        <w:rPr>
          <w:rStyle w:val="Emphasis"/>
          <w:rFonts w:ascii="Bell MT" w:hAnsi="Bell MT"/>
          <w:b/>
          <w:bCs/>
          <w:sz w:val="32"/>
          <w:szCs w:val="36"/>
        </w:rPr>
        <w:t>«  La valorisation du site éco touristique Mont Mbal ».</w:t>
      </w:r>
    </w:p>
    <w:p w:rsidR="009A0C44" w:rsidRDefault="009A0C44" w:rsidP="00987F13">
      <w:pPr>
        <w:numPr>
          <w:ilvl w:val="0"/>
          <w:numId w:val="6"/>
        </w:numPr>
        <w:rPr>
          <w:rFonts w:ascii="Bell MT" w:hAnsi="Bell MT"/>
          <w:b/>
          <w:sz w:val="32"/>
          <w:u w:val="single"/>
        </w:rPr>
      </w:pPr>
      <w:r>
        <w:rPr>
          <w:rFonts w:ascii="Bell MT" w:hAnsi="Bell MT"/>
          <w:b/>
          <w:sz w:val="32"/>
          <w:u w:val="single"/>
        </w:rPr>
        <w:t xml:space="preserve">OBJECTIFS </w:t>
      </w:r>
    </w:p>
    <w:p w:rsidR="009A0C44" w:rsidRDefault="009A0C44" w:rsidP="00987F13">
      <w:pPr>
        <w:numPr>
          <w:ilvl w:val="0"/>
          <w:numId w:val="9"/>
        </w:numPr>
        <w:ind w:left="644"/>
        <w:rPr>
          <w:rFonts w:ascii="Bell MT" w:hAnsi="Bell MT"/>
          <w:b/>
          <w:i/>
          <w:sz w:val="32"/>
          <w:u w:val="single"/>
        </w:rPr>
      </w:pPr>
      <w:r w:rsidRPr="000D0B20">
        <w:rPr>
          <w:rFonts w:ascii="Bell MT" w:hAnsi="Bell MT"/>
          <w:b/>
          <w:i/>
          <w:sz w:val="32"/>
          <w:u w:val="single"/>
        </w:rPr>
        <w:t>Objectif  global</w:t>
      </w:r>
    </w:p>
    <w:p w:rsidR="00DB4C6E" w:rsidRPr="00B066C2" w:rsidRDefault="009A0C44" w:rsidP="00DB4C6E">
      <w:pPr>
        <w:pStyle w:val="NormalWeb"/>
        <w:ind w:left="360"/>
        <w:rPr>
          <w:rFonts w:ascii="Bell MT" w:hAnsi="Bell MT"/>
          <w:sz w:val="32"/>
          <w:szCs w:val="36"/>
        </w:rPr>
      </w:pPr>
      <w:r w:rsidRPr="00B066C2">
        <w:rPr>
          <w:rFonts w:ascii="Bell MT" w:hAnsi="Bell MT"/>
          <w:sz w:val="32"/>
          <w:szCs w:val="36"/>
        </w:rPr>
        <w:t>Former les populations riveraines du Mont MBAL sur les techniques d’accueil, de guidage, de restauration et de secourisme</w:t>
      </w:r>
      <w:r w:rsidR="00DB4C6E" w:rsidRPr="00B066C2">
        <w:rPr>
          <w:rFonts w:ascii="Bell MT" w:hAnsi="Bell MT"/>
          <w:sz w:val="32"/>
          <w:szCs w:val="36"/>
        </w:rPr>
        <w:t xml:space="preserve"> et poser les prémices d’un FESTIVAL annuel</w:t>
      </w:r>
      <w:r w:rsidR="00B066C2">
        <w:rPr>
          <w:rFonts w:ascii="Bell MT" w:hAnsi="Bell MT"/>
          <w:sz w:val="32"/>
          <w:szCs w:val="36"/>
        </w:rPr>
        <w:t>.</w:t>
      </w:r>
    </w:p>
    <w:p w:rsidR="009A0C44" w:rsidRPr="0005497B" w:rsidRDefault="009A0C44" w:rsidP="00987F13">
      <w:pPr>
        <w:numPr>
          <w:ilvl w:val="0"/>
          <w:numId w:val="9"/>
        </w:numPr>
        <w:spacing w:after="0" w:line="240" w:lineRule="atLeast"/>
        <w:rPr>
          <w:rFonts w:ascii="Bell MT" w:hAnsi="Bell MT"/>
          <w:b/>
          <w:i/>
          <w:sz w:val="36"/>
          <w:szCs w:val="36"/>
          <w:u w:val="single"/>
        </w:rPr>
      </w:pPr>
      <w:r w:rsidRPr="0005497B">
        <w:rPr>
          <w:rFonts w:ascii="Bell MT" w:hAnsi="Bell MT"/>
          <w:sz w:val="36"/>
          <w:szCs w:val="36"/>
        </w:rPr>
        <w:t>.</w:t>
      </w:r>
    </w:p>
    <w:p w:rsidR="009A0C44" w:rsidRPr="0005497B" w:rsidRDefault="009A0C44" w:rsidP="00987F13">
      <w:pPr>
        <w:numPr>
          <w:ilvl w:val="0"/>
          <w:numId w:val="10"/>
        </w:numPr>
        <w:spacing w:after="0" w:line="240" w:lineRule="atLeast"/>
        <w:rPr>
          <w:rFonts w:ascii="Bell MT" w:hAnsi="Bell MT"/>
          <w:b/>
          <w:i/>
          <w:sz w:val="36"/>
          <w:szCs w:val="36"/>
          <w:u w:val="single"/>
        </w:rPr>
      </w:pPr>
      <w:r w:rsidRPr="0005497B">
        <w:rPr>
          <w:rFonts w:ascii="Bell MT" w:hAnsi="Bell MT"/>
          <w:b/>
          <w:i/>
          <w:sz w:val="36"/>
          <w:szCs w:val="36"/>
          <w:u w:val="single"/>
        </w:rPr>
        <w:t>Objectif</w:t>
      </w:r>
      <w:r w:rsidR="00BA14AB">
        <w:rPr>
          <w:rFonts w:ascii="Bell MT" w:hAnsi="Bell MT"/>
          <w:b/>
          <w:i/>
          <w:sz w:val="36"/>
          <w:szCs w:val="36"/>
          <w:u w:val="single"/>
        </w:rPr>
        <w:t>s</w:t>
      </w:r>
      <w:r w:rsidRPr="0005497B">
        <w:rPr>
          <w:rFonts w:ascii="Bell MT" w:hAnsi="Bell MT"/>
          <w:b/>
          <w:i/>
          <w:sz w:val="36"/>
          <w:szCs w:val="36"/>
          <w:u w:val="single"/>
        </w:rPr>
        <w:t xml:space="preserve"> spécifiques</w:t>
      </w:r>
    </w:p>
    <w:p w:rsidR="009A0C44" w:rsidRPr="00B066C2" w:rsidRDefault="009A0C44" w:rsidP="009A0C44">
      <w:pPr>
        <w:spacing w:after="0" w:line="240" w:lineRule="atLeast"/>
        <w:ind w:left="1440"/>
        <w:rPr>
          <w:rFonts w:ascii="Bell MT" w:hAnsi="Bell MT"/>
          <w:i/>
          <w:sz w:val="32"/>
          <w:szCs w:val="36"/>
        </w:rPr>
      </w:pPr>
      <w:r w:rsidRPr="00B066C2">
        <w:rPr>
          <w:rFonts w:ascii="Bell MT" w:hAnsi="Bell MT"/>
          <w:sz w:val="32"/>
          <w:szCs w:val="36"/>
        </w:rPr>
        <w:t>Concrètement il s’agira</w:t>
      </w:r>
      <w:r w:rsidRPr="00B066C2">
        <w:rPr>
          <w:rFonts w:ascii="Bell MT" w:hAnsi="Bell MT"/>
          <w:i/>
          <w:sz w:val="32"/>
          <w:szCs w:val="36"/>
        </w:rPr>
        <w:t xml:space="preserve"> d’ :</w:t>
      </w:r>
    </w:p>
    <w:p w:rsidR="009A0C44" w:rsidRPr="00B066C2" w:rsidRDefault="009A0C44" w:rsidP="00987F13">
      <w:pPr>
        <w:numPr>
          <w:ilvl w:val="0"/>
          <w:numId w:val="7"/>
        </w:numPr>
        <w:spacing w:after="0" w:line="240" w:lineRule="atLeast"/>
        <w:rPr>
          <w:rFonts w:ascii="Bell MT" w:hAnsi="Bell MT"/>
          <w:sz w:val="32"/>
          <w:szCs w:val="36"/>
        </w:rPr>
      </w:pPr>
      <w:r w:rsidRPr="00B066C2">
        <w:rPr>
          <w:rFonts w:ascii="Bell MT" w:hAnsi="Bell MT"/>
          <w:sz w:val="32"/>
          <w:szCs w:val="36"/>
        </w:rPr>
        <w:lastRenderedPageBreak/>
        <w:t>enseigner  les techniques d’accueil  et de guidage  aux populations riveraines.</w:t>
      </w:r>
    </w:p>
    <w:p w:rsidR="009A0C44" w:rsidRPr="00B066C2" w:rsidRDefault="009A0C44" w:rsidP="00987F13">
      <w:pPr>
        <w:numPr>
          <w:ilvl w:val="0"/>
          <w:numId w:val="7"/>
        </w:numPr>
        <w:spacing w:after="0" w:line="240" w:lineRule="atLeast"/>
        <w:rPr>
          <w:rFonts w:ascii="Bell MT" w:hAnsi="Bell MT"/>
          <w:sz w:val="32"/>
          <w:szCs w:val="36"/>
        </w:rPr>
      </w:pPr>
      <w:r w:rsidRPr="00B066C2">
        <w:rPr>
          <w:rFonts w:ascii="Bell MT" w:hAnsi="Bell MT"/>
          <w:sz w:val="32"/>
          <w:szCs w:val="36"/>
        </w:rPr>
        <w:t>apprendre les techniques de restauration aux populations locales.</w:t>
      </w:r>
    </w:p>
    <w:p w:rsidR="009A0C44" w:rsidRPr="00B066C2" w:rsidRDefault="009A0C44" w:rsidP="00987F13">
      <w:pPr>
        <w:numPr>
          <w:ilvl w:val="0"/>
          <w:numId w:val="7"/>
        </w:numPr>
        <w:spacing w:after="0" w:line="240" w:lineRule="atLeast"/>
        <w:rPr>
          <w:rFonts w:ascii="Bell MT" w:hAnsi="Bell MT"/>
          <w:sz w:val="32"/>
          <w:szCs w:val="36"/>
        </w:rPr>
      </w:pPr>
      <w:r w:rsidRPr="00B066C2">
        <w:rPr>
          <w:rFonts w:ascii="Bell MT" w:hAnsi="Bell MT"/>
          <w:sz w:val="32"/>
          <w:szCs w:val="36"/>
        </w:rPr>
        <w:t> instruire les techniques de secourisme aux riverains.</w:t>
      </w:r>
    </w:p>
    <w:p w:rsidR="009A0C44" w:rsidRPr="00B066C2" w:rsidRDefault="00ED13E6" w:rsidP="00ED13E6">
      <w:pPr>
        <w:numPr>
          <w:ilvl w:val="0"/>
          <w:numId w:val="7"/>
        </w:numPr>
        <w:spacing w:after="0" w:line="240" w:lineRule="atLeast"/>
        <w:rPr>
          <w:rFonts w:ascii="Bell MT" w:hAnsi="Bell MT"/>
          <w:sz w:val="32"/>
          <w:szCs w:val="36"/>
        </w:rPr>
      </w:pPr>
      <w:r w:rsidRPr="00B066C2">
        <w:rPr>
          <w:rFonts w:ascii="Bell MT" w:hAnsi="Bell MT"/>
          <w:sz w:val="32"/>
          <w:szCs w:val="36"/>
        </w:rPr>
        <w:t>Mettre en place une équipe forte pour l’organisation des futurs grands évènements annuels.</w:t>
      </w:r>
    </w:p>
    <w:p w:rsidR="009A0C44" w:rsidRPr="0005497B" w:rsidRDefault="009A0C44" w:rsidP="00987F13">
      <w:pPr>
        <w:numPr>
          <w:ilvl w:val="0"/>
          <w:numId w:val="6"/>
        </w:numPr>
        <w:spacing w:after="0" w:line="240" w:lineRule="atLeast"/>
        <w:rPr>
          <w:rFonts w:ascii="Bell MT" w:hAnsi="Bell MT"/>
          <w:sz w:val="36"/>
          <w:szCs w:val="36"/>
        </w:rPr>
      </w:pPr>
      <w:r w:rsidRPr="0005497B">
        <w:rPr>
          <w:rFonts w:ascii="Bell MT" w:hAnsi="Bell MT"/>
          <w:b/>
          <w:sz w:val="36"/>
          <w:szCs w:val="36"/>
          <w:u w:val="single"/>
        </w:rPr>
        <w:t>LIEU</w:t>
      </w:r>
      <w:r w:rsidRPr="0005497B">
        <w:rPr>
          <w:rFonts w:ascii="Bell MT" w:hAnsi="Bell MT"/>
          <w:b/>
          <w:sz w:val="36"/>
          <w:szCs w:val="36"/>
        </w:rPr>
        <w:t> </w:t>
      </w:r>
    </w:p>
    <w:p w:rsidR="00ED13E6" w:rsidRPr="00ED13E6" w:rsidRDefault="00ED13E6" w:rsidP="00ED13E6">
      <w:pPr>
        <w:pStyle w:val="NormalWeb"/>
        <w:ind w:left="644"/>
        <w:rPr>
          <w:b/>
        </w:rPr>
      </w:pPr>
      <w:r w:rsidRPr="00ED13E6">
        <w:rPr>
          <w:b/>
        </w:rPr>
        <w:t>BETA-NKO’OVENG-EBOMAN</w:t>
      </w:r>
    </w:p>
    <w:p w:rsidR="00ED13E6" w:rsidRPr="00B066C2" w:rsidRDefault="009A0C44" w:rsidP="009A0C44">
      <w:pPr>
        <w:spacing w:after="0" w:line="240" w:lineRule="atLeast"/>
        <w:ind w:left="644"/>
        <w:rPr>
          <w:rFonts w:ascii="Bell MT" w:hAnsi="Bell MT"/>
          <w:sz w:val="32"/>
          <w:szCs w:val="36"/>
        </w:rPr>
      </w:pPr>
      <w:r w:rsidRPr="00B066C2">
        <w:rPr>
          <w:rFonts w:ascii="Bell MT" w:hAnsi="Bell MT"/>
          <w:sz w:val="32"/>
          <w:szCs w:val="36"/>
        </w:rPr>
        <w:t>Collège d’Enseignement Général de Nko’oveng</w:t>
      </w:r>
    </w:p>
    <w:p w:rsidR="009A0C44" w:rsidRPr="0005497B" w:rsidRDefault="009A0C44" w:rsidP="009A0C44">
      <w:pPr>
        <w:spacing w:after="0" w:line="240" w:lineRule="atLeast"/>
        <w:ind w:left="644"/>
        <w:rPr>
          <w:rFonts w:ascii="Bell MT" w:hAnsi="Bell MT"/>
          <w:sz w:val="36"/>
          <w:szCs w:val="36"/>
        </w:rPr>
      </w:pPr>
      <w:r w:rsidRPr="0005497B">
        <w:rPr>
          <w:rFonts w:ascii="Bell MT" w:hAnsi="Bell MT"/>
          <w:sz w:val="36"/>
          <w:szCs w:val="36"/>
        </w:rPr>
        <w:t xml:space="preserve">  </w:t>
      </w:r>
      <w:r w:rsidRPr="00ED13E6">
        <w:rPr>
          <w:rFonts w:ascii="Bell MT" w:hAnsi="Bell MT"/>
          <w:b/>
          <w:sz w:val="32"/>
          <w:szCs w:val="36"/>
          <w:u w:val="single"/>
        </w:rPr>
        <w:t>PERIODE</w:t>
      </w:r>
      <w:r w:rsidRPr="0005497B">
        <w:rPr>
          <w:rFonts w:ascii="Bell MT" w:hAnsi="Bell MT"/>
          <w:b/>
          <w:sz w:val="36"/>
          <w:szCs w:val="36"/>
        </w:rPr>
        <w:t> </w:t>
      </w:r>
    </w:p>
    <w:p w:rsidR="009A0C44" w:rsidRPr="0005497B" w:rsidRDefault="009A0C44" w:rsidP="009A0C44">
      <w:pPr>
        <w:spacing w:after="0" w:line="240" w:lineRule="atLeast"/>
        <w:ind w:left="644"/>
        <w:rPr>
          <w:rFonts w:ascii="Bell MT" w:hAnsi="Bell MT"/>
          <w:sz w:val="36"/>
          <w:szCs w:val="36"/>
        </w:rPr>
      </w:pPr>
      <w:r w:rsidRPr="0005497B">
        <w:rPr>
          <w:rFonts w:ascii="Bell MT" w:hAnsi="Bell MT"/>
          <w:sz w:val="36"/>
          <w:szCs w:val="36"/>
        </w:rPr>
        <w:t xml:space="preserve"> </w:t>
      </w:r>
      <w:r w:rsidRPr="00B066C2">
        <w:rPr>
          <w:rFonts w:ascii="Bell MT" w:hAnsi="Bell MT"/>
          <w:sz w:val="32"/>
          <w:szCs w:val="36"/>
        </w:rPr>
        <w:t>Du  22  au  24 août 2014</w:t>
      </w:r>
    </w:p>
    <w:p w:rsidR="009A0C44" w:rsidRPr="0005497B" w:rsidRDefault="009A0C44" w:rsidP="00987F13">
      <w:pPr>
        <w:numPr>
          <w:ilvl w:val="0"/>
          <w:numId w:val="6"/>
        </w:numPr>
        <w:spacing w:after="0" w:line="240" w:lineRule="atLeast"/>
        <w:rPr>
          <w:rFonts w:ascii="Bell MT" w:hAnsi="Bell MT"/>
          <w:sz w:val="36"/>
          <w:szCs w:val="36"/>
        </w:rPr>
      </w:pPr>
      <w:r w:rsidRPr="0005497B">
        <w:rPr>
          <w:rFonts w:ascii="Bell MT" w:hAnsi="Bell MT"/>
          <w:b/>
          <w:sz w:val="36"/>
          <w:szCs w:val="36"/>
          <w:u w:val="single"/>
        </w:rPr>
        <w:t>NOMBRE DE PARTISANS ATTENDUS</w:t>
      </w:r>
      <w:r w:rsidRPr="0005497B">
        <w:rPr>
          <w:rFonts w:ascii="Bell MT" w:hAnsi="Bell MT"/>
          <w:sz w:val="36"/>
          <w:szCs w:val="36"/>
        </w:rPr>
        <w:t> </w:t>
      </w:r>
    </w:p>
    <w:p w:rsidR="00ED13E6" w:rsidRPr="00B066C2" w:rsidRDefault="009A0C44" w:rsidP="00B066C2">
      <w:pPr>
        <w:spacing w:after="0" w:line="240" w:lineRule="auto"/>
        <w:ind w:left="646"/>
        <w:rPr>
          <w:rFonts w:ascii="Bell MT" w:hAnsi="Bell MT"/>
          <w:sz w:val="32"/>
          <w:szCs w:val="36"/>
        </w:rPr>
      </w:pPr>
      <w:r w:rsidRPr="00B066C2">
        <w:rPr>
          <w:rFonts w:ascii="Bell MT" w:hAnsi="Bell MT"/>
          <w:sz w:val="32"/>
          <w:szCs w:val="36"/>
        </w:rPr>
        <w:t xml:space="preserve">50 participants </w:t>
      </w:r>
      <w:r w:rsidRPr="00B066C2">
        <w:rPr>
          <w:rFonts w:ascii="Bell MT" w:hAnsi="Bell MT"/>
          <w:color w:val="FF0000"/>
          <w:sz w:val="32"/>
          <w:szCs w:val="36"/>
        </w:rPr>
        <w:t xml:space="preserve"> </w:t>
      </w:r>
      <w:r w:rsidRPr="00B066C2">
        <w:rPr>
          <w:rFonts w:ascii="Bell MT" w:hAnsi="Bell MT"/>
          <w:sz w:val="32"/>
          <w:szCs w:val="36"/>
        </w:rPr>
        <w:t>attendus</w:t>
      </w:r>
      <w:r w:rsidR="00BA14AB">
        <w:rPr>
          <w:rFonts w:ascii="Bell MT" w:hAnsi="Bell MT"/>
          <w:sz w:val="32"/>
          <w:szCs w:val="36"/>
        </w:rPr>
        <w:t xml:space="preserve"> pour la formation</w:t>
      </w:r>
    </w:p>
    <w:p w:rsidR="009A0C44" w:rsidRPr="00B066C2" w:rsidRDefault="009A0C44" w:rsidP="00B066C2">
      <w:pPr>
        <w:pStyle w:val="NormalWeb"/>
        <w:ind w:left="646"/>
        <w:rPr>
          <w:rFonts w:ascii="Bell MT" w:hAnsi="Bell MT"/>
          <w:sz w:val="32"/>
          <w:szCs w:val="36"/>
        </w:rPr>
      </w:pPr>
      <w:r w:rsidRPr="00B066C2">
        <w:rPr>
          <w:rFonts w:ascii="Bell MT" w:hAnsi="Bell MT"/>
          <w:sz w:val="32"/>
          <w:szCs w:val="36"/>
        </w:rPr>
        <w:t xml:space="preserve"> </w:t>
      </w:r>
      <w:r w:rsidR="00ED13E6" w:rsidRPr="00B066C2">
        <w:rPr>
          <w:rFonts w:ascii="Bell MT" w:hAnsi="Bell MT"/>
          <w:sz w:val="32"/>
          <w:szCs w:val="36"/>
        </w:rPr>
        <w:t>5 000 personnes pour le mini festival  </w:t>
      </w:r>
    </w:p>
    <w:p w:rsidR="009A0C44" w:rsidRPr="0005497B" w:rsidRDefault="009A0C44" w:rsidP="00987F13">
      <w:pPr>
        <w:numPr>
          <w:ilvl w:val="0"/>
          <w:numId w:val="6"/>
        </w:numPr>
        <w:spacing w:after="0" w:line="240" w:lineRule="atLeast"/>
        <w:rPr>
          <w:rFonts w:ascii="Bell MT" w:hAnsi="Bell MT"/>
          <w:sz w:val="36"/>
          <w:szCs w:val="36"/>
        </w:rPr>
      </w:pPr>
      <w:r w:rsidRPr="0005497B">
        <w:rPr>
          <w:rFonts w:ascii="Bell MT" w:hAnsi="Bell MT"/>
          <w:b/>
          <w:sz w:val="36"/>
          <w:szCs w:val="36"/>
          <w:u w:val="single"/>
        </w:rPr>
        <w:t>CIBLE </w:t>
      </w:r>
    </w:p>
    <w:p w:rsidR="009A0C44" w:rsidRPr="00B066C2" w:rsidRDefault="009A0C44" w:rsidP="00987F13">
      <w:pPr>
        <w:numPr>
          <w:ilvl w:val="0"/>
          <w:numId w:val="10"/>
        </w:numPr>
        <w:spacing w:after="0" w:line="240" w:lineRule="atLeast"/>
        <w:rPr>
          <w:rFonts w:ascii="Bell MT" w:hAnsi="Bell MT"/>
          <w:sz w:val="32"/>
          <w:szCs w:val="36"/>
        </w:rPr>
      </w:pPr>
      <w:r w:rsidRPr="00B066C2">
        <w:rPr>
          <w:rFonts w:ascii="Bell MT" w:hAnsi="Bell MT"/>
          <w:sz w:val="32"/>
          <w:szCs w:val="36"/>
        </w:rPr>
        <w:t>La population locale et la  Mairie d’Endom</w:t>
      </w:r>
    </w:p>
    <w:p w:rsidR="009A0C44" w:rsidRPr="00B066C2" w:rsidRDefault="00BA14AB" w:rsidP="00987F13">
      <w:pPr>
        <w:numPr>
          <w:ilvl w:val="0"/>
          <w:numId w:val="10"/>
        </w:numPr>
        <w:spacing w:after="0" w:line="240" w:lineRule="atLeast"/>
        <w:rPr>
          <w:rFonts w:ascii="Bell MT" w:hAnsi="Bell MT"/>
          <w:sz w:val="32"/>
          <w:szCs w:val="36"/>
        </w:rPr>
      </w:pPr>
      <w:r>
        <w:rPr>
          <w:rFonts w:ascii="Bell MT" w:hAnsi="Bell MT"/>
          <w:sz w:val="32"/>
          <w:szCs w:val="36"/>
        </w:rPr>
        <w:t xml:space="preserve">Les </w:t>
      </w:r>
      <w:r w:rsidR="009A0C44" w:rsidRPr="00B066C2">
        <w:rPr>
          <w:rFonts w:ascii="Bell MT" w:hAnsi="Bell MT"/>
          <w:sz w:val="32"/>
          <w:szCs w:val="36"/>
        </w:rPr>
        <w:t>Villages concernés </w:t>
      </w:r>
    </w:p>
    <w:p w:rsidR="00ED13E6" w:rsidRPr="00B066C2" w:rsidRDefault="00B066C2" w:rsidP="00ED13E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Bell MT" w:hAnsi="Bell MT"/>
          <w:sz w:val="32"/>
          <w:szCs w:val="36"/>
        </w:rPr>
      </w:pPr>
      <w:r w:rsidRPr="00B066C2">
        <w:rPr>
          <w:rFonts w:ascii="Bell MT" w:hAnsi="Bell MT"/>
          <w:sz w:val="32"/>
          <w:szCs w:val="36"/>
        </w:rPr>
        <w:t>Beta</w:t>
      </w:r>
    </w:p>
    <w:p w:rsidR="00ED13E6" w:rsidRPr="00B066C2" w:rsidRDefault="00B066C2" w:rsidP="00ED13E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Bell MT" w:hAnsi="Bell MT"/>
          <w:sz w:val="32"/>
          <w:szCs w:val="36"/>
        </w:rPr>
      </w:pPr>
      <w:r w:rsidRPr="00B066C2">
        <w:rPr>
          <w:rFonts w:ascii="Bell MT" w:hAnsi="Bell MT"/>
          <w:sz w:val="32"/>
          <w:szCs w:val="36"/>
        </w:rPr>
        <w:t>Nko’oveng</w:t>
      </w:r>
    </w:p>
    <w:p w:rsidR="00ED13E6" w:rsidRPr="00B066C2" w:rsidRDefault="00B066C2" w:rsidP="00ED13E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Bell MT" w:hAnsi="Bell MT"/>
          <w:sz w:val="32"/>
          <w:szCs w:val="36"/>
        </w:rPr>
      </w:pPr>
      <w:r w:rsidRPr="00B066C2">
        <w:rPr>
          <w:rFonts w:ascii="Bell MT" w:hAnsi="Bell MT"/>
          <w:sz w:val="32"/>
          <w:szCs w:val="36"/>
        </w:rPr>
        <w:t>Eboman</w:t>
      </w:r>
    </w:p>
    <w:p w:rsidR="00ED13E6" w:rsidRPr="00B066C2" w:rsidRDefault="00B066C2" w:rsidP="00ED13E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Bell MT" w:hAnsi="Bell MT"/>
          <w:sz w:val="32"/>
          <w:szCs w:val="36"/>
        </w:rPr>
      </w:pPr>
      <w:r w:rsidRPr="00B066C2">
        <w:rPr>
          <w:rFonts w:ascii="Bell MT" w:hAnsi="Bell MT"/>
          <w:sz w:val="32"/>
          <w:szCs w:val="36"/>
        </w:rPr>
        <w:t>Nkolse</w:t>
      </w:r>
    </w:p>
    <w:p w:rsidR="00ED13E6" w:rsidRPr="00B066C2" w:rsidRDefault="00BA14AB" w:rsidP="00ED13E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Bell MT" w:hAnsi="Bell MT"/>
          <w:sz w:val="32"/>
          <w:szCs w:val="36"/>
        </w:rPr>
      </w:pPr>
      <w:r>
        <w:rPr>
          <w:rFonts w:ascii="Bell MT" w:hAnsi="Bell MT"/>
          <w:sz w:val="32"/>
          <w:szCs w:val="36"/>
        </w:rPr>
        <w:t xml:space="preserve">Les </w:t>
      </w:r>
      <w:r w:rsidR="00B066C2" w:rsidRPr="00B066C2">
        <w:rPr>
          <w:rFonts w:ascii="Bell MT" w:hAnsi="Bell MT"/>
          <w:sz w:val="32"/>
          <w:szCs w:val="36"/>
        </w:rPr>
        <w:t>Autorites Administratives, Politiques, Religieuses Et Traditionnelles</w:t>
      </w:r>
    </w:p>
    <w:p w:rsidR="00ED13E6" w:rsidRPr="00B066C2" w:rsidRDefault="00BA14AB" w:rsidP="00ED13E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Bell MT" w:hAnsi="Bell MT"/>
          <w:sz w:val="32"/>
          <w:szCs w:val="36"/>
        </w:rPr>
      </w:pPr>
      <w:r>
        <w:rPr>
          <w:rFonts w:ascii="Bell MT" w:hAnsi="Bell MT"/>
          <w:sz w:val="32"/>
          <w:szCs w:val="36"/>
        </w:rPr>
        <w:t xml:space="preserve">Les </w:t>
      </w:r>
      <w:r w:rsidR="00B066C2" w:rsidRPr="00B066C2">
        <w:rPr>
          <w:rFonts w:ascii="Bell MT" w:hAnsi="Bell MT"/>
          <w:sz w:val="32"/>
          <w:szCs w:val="36"/>
        </w:rPr>
        <w:t>Sympathisants Des Mbidambani</w:t>
      </w:r>
    </w:p>
    <w:p w:rsidR="00ED13E6" w:rsidRPr="00ED13E6" w:rsidRDefault="00BA14AB" w:rsidP="00ED13E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Bell MT" w:hAnsi="Bell MT"/>
          <w:sz w:val="36"/>
          <w:szCs w:val="36"/>
        </w:rPr>
      </w:pPr>
      <w:r>
        <w:rPr>
          <w:rFonts w:ascii="Bell MT" w:hAnsi="Bell MT"/>
          <w:sz w:val="32"/>
          <w:szCs w:val="36"/>
        </w:rPr>
        <w:t xml:space="preserve">Les </w:t>
      </w:r>
      <w:r w:rsidR="00B066C2" w:rsidRPr="00B066C2">
        <w:rPr>
          <w:rFonts w:ascii="Bell MT" w:hAnsi="Bell MT"/>
          <w:sz w:val="32"/>
          <w:szCs w:val="36"/>
        </w:rPr>
        <w:t xml:space="preserve">Amoureux </w:t>
      </w:r>
      <w:r>
        <w:rPr>
          <w:rFonts w:ascii="Bell MT" w:hAnsi="Bell MT"/>
          <w:sz w:val="32"/>
          <w:szCs w:val="36"/>
        </w:rPr>
        <w:t>d</w:t>
      </w:r>
      <w:r w:rsidR="00B066C2" w:rsidRPr="00B066C2">
        <w:rPr>
          <w:rFonts w:ascii="Bell MT" w:hAnsi="Bell MT"/>
          <w:sz w:val="32"/>
          <w:szCs w:val="36"/>
        </w:rPr>
        <w:t>u Tourisme</w:t>
      </w:r>
    </w:p>
    <w:p w:rsidR="009A0C44" w:rsidRPr="0005497B" w:rsidRDefault="009A0C44" w:rsidP="00987F13">
      <w:pPr>
        <w:numPr>
          <w:ilvl w:val="0"/>
          <w:numId w:val="6"/>
        </w:numPr>
        <w:spacing w:after="0" w:line="240" w:lineRule="atLeast"/>
        <w:rPr>
          <w:rFonts w:ascii="Bell MT" w:hAnsi="Bell MT"/>
          <w:b/>
          <w:sz w:val="36"/>
          <w:szCs w:val="36"/>
          <w:u w:val="single"/>
        </w:rPr>
      </w:pPr>
      <w:r w:rsidRPr="0005497B">
        <w:rPr>
          <w:rFonts w:ascii="Bell MT" w:hAnsi="Bell MT"/>
          <w:b/>
          <w:sz w:val="36"/>
          <w:szCs w:val="36"/>
          <w:u w:val="single"/>
        </w:rPr>
        <w:t>MODULES DE FORMATION</w:t>
      </w:r>
    </w:p>
    <w:p w:rsidR="009A0C44" w:rsidRPr="00B066C2" w:rsidRDefault="009A0C44" w:rsidP="00987F13">
      <w:pPr>
        <w:numPr>
          <w:ilvl w:val="0"/>
          <w:numId w:val="8"/>
        </w:numPr>
        <w:spacing w:after="0" w:line="240" w:lineRule="atLeast"/>
        <w:rPr>
          <w:rFonts w:ascii="Bell MT" w:hAnsi="Bell MT"/>
          <w:b/>
          <w:sz w:val="32"/>
          <w:szCs w:val="36"/>
          <w:u w:val="single"/>
        </w:rPr>
      </w:pPr>
      <w:r w:rsidRPr="00B066C2">
        <w:rPr>
          <w:rFonts w:ascii="Bell MT" w:hAnsi="Bell MT"/>
          <w:b/>
          <w:i/>
          <w:sz w:val="32"/>
          <w:szCs w:val="36"/>
          <w:u w:val="single"/>
        </w:rPr>
        <w:t>Module 1</w:t>
      </w:r>
      <w:r w:rsidRPr="00B066C2">
        <w:rPr>
          <w:rFonts w:ascii="Bell MT" w:hAnsi="Bell MT"/>
          <w:b/>
          <w:sz w:val="32"/>
          <w:szCs w:val="36"/>
          <w:u w:val="single"/>
        </w:rPr>
        <w:t> </w:t>
      </w:r>
      <w:r w:rsidRPr="00B066C2">
        <w:rPr>
          <w:rFonts w:ascii="Bell MT" w:hAnsi="Bell MT"/>
          <w:b/>
          <w:sz w:val="32"/>
          <w:szCs w:val="36"/>
        </w:rPr>
        <w:t>: ’’  </w:t>
      </w:r>
      <w:r w:rsidRPr="00B066C2">
        <w:rPr>
          <w:rFonts w:ascii="Bell MT" w:hAnsi="Bell MT"/>
          <w:sz w:val="32"/>
          <w:szCs w:val="36"/>
        </w:rPr>
        <w:t>Les techniques d’accueil et de guidage ‘’.</w:t>
      </w:r>
    </w:p>
    <w:p w:rsidR="009A0C44" w:rsidRPr="00B066C2" w:rsidRDefault="009A0C44" w:rsidP="00987F13">
      <w:pPr>
        <w:numPr>
          <w:ilvl w:val="0"/>
          <w:numId w:val="8"/>
        </w:numPr>
        <w:spacing w:after="0" w:line="240" w:lineRule="atLeast"/>
        <w:rPr>
          <w:rFonts w:ascii="Bell MT" w:hAnsi="Bell MT"/>
          <w:b/>
          <w:sz w:val="32"/>
          <w:szCs w:val="36"/>
          <w:u w:val="single"/>
        </w:rPr>
      </w:pPr>
      <w:r w:rsidRPr="00B066C2">
        <w:rPr>
          <w:rFonts w:ascii="Bell MT" w:hAnsi="Bell MT"/>
          <w:b/>
          <w:i/>
          <w:sz w:val="32"/>
          <w:szCs w:val="36"/>
          <w:u w:val="single"/>
        </w:rPr>
        <w:t>Module  2 </w:t>
      </w:r>
      <w:r w:rsidRPr="00B066C2">
        <w:rPr>
          <w:rFonts w:ascii="Bell MT" w:hAnsi="Bell MT"/>
          <w:b/>
          <w:i/>
          <w:sz w:val="32"/>
          <w:szCs w:val="36"/>
        </w:rPr>
        <w:t>:</w:t>
      </w:r>
      <w:r w:rsidRPr="00B066C2">
        <w:rPr>
          <w:rFonts w:ascii="Bell MT" w:hAnsi="Bell MT"/>
          <w:b/>
          <w:sz w:val="32"/>
          <w:szCs w:val="36"/>
        </w:rPr>
        <w:t xml:space="preserve"> ‘</w:t>
      </w:r>
      <w:r w:rsidRPr="00B066C2">
        <w:rPr>
          <w:rFonts w:ascii="Bell MT" w:hAnsi="Bell MT"/>
          <w:sz w:val="32"/>
          <w:szCs w:val="36"/>
        </w:rPr>
        <w:t>’Les techniques  de restauration/hébergement’’.</w:t>
      </w:r>
    </w:p>
    <w:p w:rsidR="009A0C44" w:rsidRPr="00B066C2" w:rsidRDefault="009A0C44" w:rsidP="00987F13">
      <w:pPr>
        <w:numPr>
          <w:ilvl w:val="0"/>
          <w:numId w:val="8"/>
        </w:numPr>
        <w:spacing w:after="0" w:line="240" w:lineRule="atLeast"/>
        <w:rPr>
          <w:rFonts w:ascii="Bell MT" w:hAnsi="Bell MT"/>
          <w:b/>
          <w:sz w:val="32"/>
          <w:szCs w:val="36"/>
          <w:u w:val="single"/>
        </w:rPr>
      </w:pPr>
      <w:r w:rsidRPr="00B066C2">
        <w:rPr>
          <w:rFonts w:ascii="Bell MT" w:hAnsi="Bell MT"/>
          <w:b/>
          <w:i/>
          <w:sz w:val="32"/>
          <w:szCs w:val="36"/>
          <w:u w:val="single"/>
        </w:rPr>
        <w:t>Module  3 </w:t>
      </w:r>
      <w:r w:rsidRPr="00B066C2">
        <w:rPr>
          <w:rFonts w:ascii="Bell MT" w:hAnsi="Bell MT"/>
          <w:b/>
          <w:i/>
          <w:sz w:val="32"/>
          <w:szCs w:val="36"/>
        </w:rPr>
        <w:t>:</w:t>
      </w:r>
      <w:r w:rsidRPr="00B066C2">
        <w:rPr>
          <w:rFonts w:ascii="Bell MT" w:hAnsi="Bell MT"/>
          <w:b/>
          <w:sz w:val="32"/>
          <w:szCs w:val="36"/>
        </w:rPr>
        <w:t xml:space="preserve"> ‘</w:t>
      </w:r>
      <w:r w:rsidRPr="00B066C2">
        <w:rPr>
          <w:rFonts w:ascii="Bell MT" w:hAnsi="Bell MT"/>
          <w:sz w:val="32"/>
          <w:szCs w:val="36"/>
        </w:rPr>
        <w:t>’ Les techniques  d’animation en tourisme et loisirs’’.</w:t>
      </w:r>
    </w:p>
    <w:p w:rsidR="009A0C44" w:rsidRPr="00B066C2" w:rsidRDefault="009A0C44" w:rsidP="00987F13">
      <w:pPr>
        <w:numPr>
          <w:ilvl w:val="0"/>
          <w:numId w:val="8"/>
        </w:numPr>
        <w:spacing w:after="0" w:line="240" w:lineRule="atLeast"/>
        <w:rPr>
          <w:rFonts w:ascii="Bell MT" w:hAnsi="Bell MT"/>
          <w:b/>
          <w:sz w:val="32"/>
          <w:szCs w:val="36"/>
          <w:u w:val="single"/>
        </w:rPr>
      </w:pPr>
      <w:r w:rsidRPr="00B066C2">
        <w:rPr>
          <w:rFonts w:ascii="Bell MT" w:hAnsi="Bell MT"/>
          <w:b/>
          <w:i/>
          <w:sz w:val="32"/>
          <w:szCs w:val="36"/>
          <w:u w:val="single"/>
        </w:rPr>
        <w:t>Module 4</w:t>
      </w:r>
      <w:r w:rsidRPr="00B066C2">
        <w:rPr>
          <w:rFonts w:ascii="Bell MT" w:hAnsi="Bell MT"/>
          <w:b/>
          <w:i/>
          <w:sz w:val="32"/>
          <w:szCs w:val="36"/>
        </w:rPr>
        <w:t> :</w:t>
      </w:r>
      <w:r w:rsidRPr="00B066C2">
        <w:rPr>
          <w:rFonts w:ascii="Bell MT" w:hAnsi="Bell MT"/>
          <w:b/>
          <w:sz w:val="32"/>
          <w:szCs w:val="36"/>
        </w:rPr>
        <w:t xml:space="preserve"> ‘’ </w:t>
      </w:r>
      <w:r w:rsidRPr="00B066C2">
        <w:rPr>
          <w:rFonts w:ascii="Bell MT" w:hAnsi="Bell MT"/>
          <w:sz w:val="32"/>
          <w:szCs w:val="36"/>
        </w:rPr>
        <w:t>Le secourisme’’.</w:t>
      </w:r>
    </w:p>
    <w:p w:rsidR="009A0C44" w:rsidRPr="0005497B" w:rsidRDefault="009A0C44" w:rsidP="00987F13">
      <w:pPr>
        <w:numPr>
          <w:ilvl w:val="0"/>
          <w:numId w:val="6"/>
        </w:numPr>
        <w:spacing w:after="0" w:line="240" w:lineRule="atLeast"/>
        <w:rPr>
          <w:rFonts w:ascii="Bell MT" w:hAnsi="Bell MT"/>
          <w:b/>
          <w:sz w:val="36"/>
          <w:szCs w:val="36"/>
          <w:u w:val="single"/>
        </w:rPr>
      </w:pPr>
      <w:r w:rsidRPr="0005497B">
        <w:rPr>
          <w:rFonts w:ascii="Bell MT" w:hAnsi="Bell MT"/>
          <w:b/>
          <w:sz w:val="36"/>
          <w:szCs w:val="36"/>
          <w:u w:val="single"/>
        </w:rPr>
        <w:t xml:space="preserve"> FORMATEURS </w:t>
      </w:r>
    </w:p>
    <w:p w:rsidR="009A0C44" w:rsidRPr="0005497B" w:rsidRDefault="009A0C44" w:rsidP="00987F13">
      <w:pPr>
        <w:numPr>
          <w:ilvl w:val="0"/>
          <w:numId w:val="11"/>
        </w:numPr>
        <w:spacing w:after="0" w:line="240" w:lineRule="atLeast"/>
        <w:rPr>
          <w:rFonts w:ascii="Bell MT" w:hAnsi="Bell MT"/>
          <w:b/>
          <w:i/>
          <w:sz w:val="36"/>
          <w:szCs w:val="36"/>
        </w:rPr>
      </w:pPr>
      <w:r w:rsidRPr="0005497B">
        <w:rPr>
          <w:rFonts w:ascii="Bell MT" w:hAnsi="Bell MT"/>
          <w:b/>
          <w:i/>
          <w:sz w:val="36"/>
          <w:szCs w:val="36"/>
        </w:rPr>
        <w:t>Formateurs   sur les techniques d’accueil et de guidage</w:t>
      </w:r>
    </w:p>
    <w:p w:rsidR="009A0C44" w:rsidRPr="00B066C2" w:rsidRDefault="009A0C44" w:rsidP="00987F13">
      <w:pPr>
        <w:pStyle w:val="ListParagraph"/>
        <w:numPr>
          <w:ilvl w:val="0"/>
          <w:numId w:val="1"/>
        </w:numPr>
        <w:spacing w:after="0" w:line="240" w:lineRule="atLeast"/>
        <w:contextualSpacing/>
        <w:rPr>
          <w:rFonts w:ascii="Bell MT" w:hAnsi="Bell MT"/>
          <w:sz w:val="32"/>
          <w:szCs w:val="36"/>
        </w:rPr>
      </w:pPr>
      <w:r w:rsidRPr="00B066C2">
        <w:rPr>
          <w:rFonts w:ascii="Bell MT" w:hAnsi="Bell MT"/>
          <w:sz w:val="32"/>
          <w:szCs w:val="36"/>
        </w:rPr>
        <w:t xml:space="preserve">Mme MA’A OMGBA Véronique </w:t>
      </w:r>
    </w:p>
    <w:p w:rsidR="009A0C44" w:rsidRPr="00B066C2" w:rsidRDefault="009A0C44" w:rsidP="00987F13">
      <w:pPr>
        <w:pStyle w:val="ListParagraph"/>
        <w:numPr>
          <w:ilvl w:val="0"/>
          <w:numId w:val="1"/>
        </w:numPr>
        <w:spacing w:after="0" w:line="240" w:lineRule="atLeast"/>
        <w:contextualSpacing/>
        <w:rPr>
          <w:rFonts w:ascii="Bell MT" w:hAnsi="Bell MT"/>
          <w:sz w:val="32"/>
          <w:szCs w:val="36"/>
        </w:rPr>
      </w:pPr>
      <w:r w:rsidRPr="00B066C2">
        <w:rPr>
          <w:rFonts w:ascii="Bell MT" w:hAnsi="Bell MT"/>
          <w:sz w:val="32"/>
          <w:szCs w:val="36"/>
        </w:rPr>
        <w:t>Mme ELOGO Paule  Constance</w:t>
      </w:r>
    </w:p>
    <w:p w:rsidR="009A0C44" w:rsidRPr="00B066C2" w:rsidRDefault="009A0C44" w:rsidP="00987F13">
      <w:pPr>
        <w:pStyle w:val="ListParagraph"/>
        <w:numPr>
          <w:ilvl w:val="0"/>
          <w:numId w:val="1"/>
        </w:numPr>
        <w:spacing w:after="0" w:line="240" w:lineRule="atLeast"/>
        <w:contextualSpacing/>
        <w:rPr>
          <w:rFonts w:ascii="Bell MT" w:hAnsi="Bell MT"/>
          <w:sz w:val="32"/>
          <w:szCs w:val="36"/>
        </w:rPr>
      </w:pPr>
      <w:r w:rsidRPr="00B066C2">
        <w:rPr>
          <w:rFonts w:ascii="Bell MT" w:hAnsi="Bell MT"/>
          <w:sz w:val="32"/>
          <w:szCs w:val="36"/>
        </w:rPr>
        <w:t xml:space="preserve">M.SIMO Adolph </w:t>
      </w:r>
    </w:p>
    <w:p w:rsidR="009A0C44" w:rsidRPr="00B066C2" w:rsidRDefault="009A0C44" w:rsidP="00987F13">
      <w:pPr>
        <w:pStyle w:val="ListParagraph"/>
        <w:numPr>
          <w:ilvl w:val="0"/>
          <w:numId w:val="1"/>
        </w:numPr>
        <w:spacing w:after="0" w:line="240" w:lineRule="atLeast"/>
        <w:contextualSpacing/>
        <w:rPr>
          <w:rFonts w:ascii="Bell MT" w:hAnsi="Bell MT"/>
          <w:sz w:val="32"/>
          <w:szCs w:val="36"/>
        </w:rPr>
      </w:pPr>
      <w:r w:rsidRPr="00B066C2">
        <w:rPr>
          <w:rFonts w:ascii="Bell MT" w:hAnsi="Bell MT"/>
          <w:sz w:val="32"/>
          <w:szCs w:val="36"/>
        </w:rPr>
        <w:t>ONANA Léandre François</w:t>
      </w:r>
    </w:p>
    <w:p w:rsidR="009A0C44" w:rsidRPr="0005497B" w:rsidRDefault="009A0C44" w:rsidP="00987F13">
      <w:pPr>
        <w:numPr>
          <w:ilvl w:val="0"/>
          <w:numId w:val="11"/>
        </w:numPr>
        <w:spacing w:after="0" w:line="240" w:lineRule="atLeast"/>
        <w:jc w:val="both"/>
        <w:rPr>
          <w:rFonts w:ascii="Bell MT" w:hAnsi="Bell MT"/>
          <w:b/>
          <w:i/>
          <w:sz w:val="36"/>
          <w:szCs w:val="36"/>
          <w:u w:val="single"/>
        </w:rPr>
      </w:pPr>
      <w:r w:rsidRPr="0005497B">
        <w:rPr>
          <w:rFonts w:ascii="Bell MT" w:hAnsi="Bell MT"/>
          <w:b/>
          <w:i/>
          <w:sz w:val="36"/>
          <w:szCs w:val="36"/>
        </w:rPr>
        <w:t xml:space="preserve">Formateurs sur les techniques  de  restauration/hébergement </w:t>
      </w:r>
    </w:p>
    <w:p w:rsidR="009A0C44" w:rsidRPr="00B066C2" w:rsidRDefault="009A0C44" w:rsidP="00987F13">
      <w:pPr>
        <w:pStyle w:val="ListParagraph"/>
        <w:numPr>
          <w:ilvl w:val="0"/>
          <w:numId w:val="1"/>
        </w:numPr>
        <w:spacing w:after="0" w:line="240" w:lineRule="atLeast"/>
        <w:contextualSpacing/>
        <w:rPr>
          <w:rFonts w:ascii="Bell MT" w:hAnsi="Bell MT"/>
          <w:sz w:val="32"/>
          <w:szCs w:val="36"/>
        </w:rPr>
      </w:pPr>
      <w:r w:rsidRPr="00B066C2">
        <w:rPr>
          <w:rFonts w:ascii="Bell MT" w:hAnsi="Bell MT"/>
          <w:sz w:val="32"/>
          <w:szCs w:val="36"/>
        </w:rPr>
        <w:lastRenderedPageBreak/>
        <w:t>M. MAMA TAMBA Gaétan</w:t>
      </w:r>
    </w:p>
    <w:p w:rsidR="009A0C44" w:rsidRPr="00B066C2" w:rsidRDefault="009A0C44" w:rsidP="00987F13">
      <w:pPr>
        <w:pStyle w:val="ListParagraph"/>
        <w:numPr>
          <w:ilvl w:val="0"/>
          <w:numId w:val="1"/>
        </w:numPr>
        <w:spacing w:after="0" w:line="240" w:lineRule="atLeast"/>
        <w:contextualSpacing/>
        <w:rPr>
          <w:rFonts w:ascii="Bell MT" w:hAnsi="Bell MT"/>
          <w:sz w:val="32"/>
          <w:szCs w:val="36"/>
        </w:rPr>
      </w:pPr>
      <w:r w:rsidRPr="00B066C2">
        <w:rPr>
          <w:rFonts w:ascii="Bell MT" w:hAnsi="Bell MT"/>
          <w:sz w:val="32"/>
          <w:szCs w:val="36"/>
        </w:rPr>
        <w:t xml:space="preserve">Mme MBITTA  Fernande Nicole </w:t>
      </w:r>
    </w:p>
    <w:p w:rsidR="009A0C44" w:rsidRPr="00B066C2" w:rsidRDefault="009A0C44" w:rsidP="00987F13">
      <w:pPr>
        <w:pStyle w:val="ListParagraph"/>
        <w:numPr>
          <w:ilvl w:val="0"/>
          <w:numId w:val="1"/>
        </w:numPr>
        <w:spacing w:after="0" w:line="240" w:lineRule="atLeast"/>
        <w:contextualSpacing/>
        <w:rPr>
          <w:rFonts w:ascii="Bell MT" w:hAnsi="Bell MT"/>
          <w:sz w:val="32"/>
          <w:szCs w:val="36"/>
        </w:rPr>
      </w:pPr>
      <w:r w:rsidRPr="00B066C2">
        <w:rPr>
          <w:rFonts w:ascii="Bell MT" w:hAnsi="Bell MT"/>
          <w:sz w:val="32"/>
          <w:szCs w:val="36"/>
        </w:rPr>
        <w:t xml:space="preserve">Mme UM Carine </w:t>
      </w:r>
    </w:p>
    <w:p w:rsidR="009A0C44" w:rsidRPr="00B066C2" w:rsidRDefault="009A0C44" w:rsidP="00987F13">
      <w:pPr>
        <w:pStyle w:val="ListParagraph"/>
        <w:numPr>
          <w:ilvl w:val="0"/>
          <w:numId w:val="1"/>
        </w:numPr>
        <w:spacing w:after="0" w:line="240" w:lineRule="atLeast"/>
        <w:contextualSpacing/>
        <w:rPr>
          <w:rFonts w:ascii="Bell MT" w:hAnsi="Bell MT"/>
          <w:sz w:val="32"/>
          <w:szCs w:val="36"/>
        </w:rPr>
      </w:pPr>
      <w:r w:rsidRPr="00B066C2">
        <w:rPr>
          <w:rFonts w:ascii="Bell MT" w:hAnsi="Bell MT"/>
          <w:sz w:val="32"/>
          <w:szCs w:val="36"/>
        </w:rPr>
        <w:t xml:space="preserve">Mme BELINGA  Adeline </w:t>
      </w:r>
    </w:p>
    <w:p w:rsidR="009A0C44" w:rsidRPr="0005497B" w:rsidRDefault="009A0C44" w:rsidP="00987F13">
      <w:pPr>
        <w:numPr>
          <w:ilvl w:val="0"/>
          <w:numId w:val="12"/>
        </w:numPr>
        <w:spacing w:after="0" w:line="240" w:lineRule="atLeast"/>
        <w:rPr>
          <w:rFonts w:ascii="Bell MT" w:hAnsi="Bell MT"/>
          <w:b/>
          <w:i/>
          <w:sz w:val="36"/>
          <w:szCs w:val="36"/>
        </w:rPr>
      </w:pPr>
      <w:r w:rsidRPr="0005497B">
        <w:rPr>
          <w:rFonts w:ascii="Bell MT" w:hAnsi="Bell MT"/>
          <w:b/>
          <w:i/>
          <w:sz w:val="36"/>
          <w:szCs w:val="36"/>
        </w:rPr>
        <w:t>Formateurs   sur les techniques  d’animation en tourisme</w:t>
      </w:r>
    </w:p>
    <w:p w:rsidR="009A0C44" w:rsidRPr="0005497B" w:rsidRDefault="009A0C44" w:rsidP="009A0C44">
      <w:pPr>
        <w:pStyle w:val="ListParagraph"/>
        <w:spacing w:after="0" w:line="240" w:lineRule="atLeast"/>
        <w:rPr>
          <w:rFonts w:ascii="Bell MT" w:hAnsi="Bell MT"/>
          <w:b/>
          <w:sz w:val="36"/>
          <w:szCs w:val="36"/>
        </w:rPr>
      </w:pPr>
    </w:p>
    <w:p w:rsidR="009A0C44" w:rsidRPr="00B066C2" w:rsidRDefault="009A0C44" w:rsidP="00987F13">
      <w:pPr>
        <w:pStyle w:val="ListParagraph"/>
        <w:numPr>
          <w:ilvl w:val="0"/>
          <w:numId w:val="1"/>
        </w:numPr>
        <w:spacing w:after="0" w:line="240" w:lineRule="atLeast"/>
        <w:contextualSpacing/>
        <w:rPr>
          <w:rFonts w:ascii="Bell MT" w:hAnsi="Bell MT"/>
          <w:sz w:val="32"/>
          <w:szCs w:val="36"/>
        </w:rPr>
      </w:pPr>
      <w:r w:rsidRPr="00B066C2">
        <w:rPr>
          <w:rFonts w:ascii="Bell MT" w:hAnsi="Bell MT"/>
          <w:sz w:val="32"/>
          <w:szCs w:val="36"/>
        </w:rPr>
        <w:t xml:space="preserve">M. NGOSSO Joseph </w:t>
      </w:r>
    </w:p>
    <w:p w:rsidR="009A0C44" w:rsidRPr="00B066C2" w:rsidRDefault="009A0C44" w:rsidP="00987F13">
      <w:pPr>
        <w:pStyle w:val="ListParagraph"/>
        <w:numPr>
          <w:ilvl w:val="0"/>
          <w:numId w:val="1"/>
        </w:numPr>
        <w:spacing w:after="0" w:line="240" w:lineRule="atLeast"/>
        <w:contextualSpacing/>
        <w:rPr>
          <w:rFonts w:ascii="Bell MT" w:hAnsi="Bell MT"/>
          <w:sz w:val="32"/>
          <w:szCs w:val="36"/>
        </w:rPr>
      </w:pPr>
      <w:r w:rsidRPr="00B066C2">
        <w:rPr>
          <w:rFonts w:ascii="Bell MT" w:hAnsi="Bell MT"/>
          <w:sz w:val="32"/>
          <w:szCs w:val="36"/>
        </w:rPr>
        <w:t xml:space="preserve">M.ALO Basile FOUDA </w:t>
      </w:r>
    </w:p>
    <w:p w:rsidR="009A0C44" w:rsidRPr="00B066C2" w:rsidRDefault="009A0C44" w:rsidP="00987F13">
      <w:pPr>
        <w:pStyle w:val="ListParagraph"/>
        <w:numPr>
          <w:ilvl w:val="0"/>
          <w:numId w:val="1"/>
        </w:numPr>
        <w:spacing w:after="0" w:line="240" w:lineRule="atLeast"/>
        <w:contextualSpacing/>
        <w:rPr>
          <w:rFonts w:ascii="Bell MT" w:hAnsi="Bell MT"/>
          <w:sz w:val="32"/>
          <w:szCs w:val="36"/>
        </w:rPr>
      </w:pPr>
      <w:r w:rsidRPr="00B066C2">
        <w:rPr>
          <w:rFonts w:ascii="Bell MT" w:hAnsi="Bell MT"/>
          <w:sz w:val="32"/>
          <w:szCs w:val="36"/>
        </w:rPr>
        <w:t xml:space="preserve">Mme DOMOU Bergeline  </w:t>
      </w:r>
    </w:p>
    <w:p w:rsidR="009A0C44" w:rsidRPr="0005497B" w:rsidRDefault="009A0C44" w:rsidP="00987F13">
      <w:pPr>
        <w:numPr>
          <w:ilvl w:val="0"/>
          <w:numId w:val="13"/>
        </w:numPr>
        <w:spacing w:after="0" w:line="240" w:lineRule="atLeast"/>
        <w:rPr>
          <w:rFonts w:ascii="Bell MT" w:hAnsi="Bell MT"/>
          <w:b/>
          <w:i/>
          <w:sz w:val="36"/>
          <w:szCs w:val="36"/>
        </w:rPr>
      </w:pPr>
      <w:r w:rsidRPr="0005497B">
        <w:rPr>
          <w:rFonts w:ascii="Bell MT" w:hAnsi="Bell MT"/>
          <w:b/>
          <w:i/>
          <w:sz w:val="36"/>
          <w:szCs w:val="36"/>
        </w:rPr>
        <w:t>Formateur   sur les techniques de : ‘’ secourisme’’</w:t>
      </w:r>
    </w:p>
    <w:p w:rsidR="009A0C44" w:rsidRPr="0005497B" w:rsidRDefault="009A0C44" w:rsidP="00987F13">
      <w:pPr>
        <w:pStyle w:val="ListParagraph"/>
        <w:numPr>
          <w:ilvl w:val="0"/>
          <w:numId w:val="17"/>
        </w:numPr>
        <w:spacing w:after="0" w:line="240" w:lineRule="atLeast"/>
        <w:contextualSpacing/>
        <w:rPr>
          <w:rFonts w:ascii="Bell MT" w:hAnsi="Bell MT"/>
          <w:sz w:val="36"/>
          <w:szCs w:val="36"/>
        </w:rPr>
      </w:pPr>
      <w:r w:rsidRPr="0005497B">
        <w:rPr>
          <w:rFonts w:ascii="Bell MT" w:hAnsi="Bell MT"/>
          <w:sz w:val="36"/>
          <w:szCs w:val="36"/>
        </w:rPr>
        <w:t>M. AKOA</w:t>
      </w:r>
    </w:p>
    <w:p w:rsidR="009A0C44" w:rsidRPr="0005497B" w:rsidRDefault="009A0C44" w:rsidP="009A0C44">
      <w:pPr>
        <w:pStyle w:val="ListParagraph"/>
        <w:spacing w:after="0" w:line="240" w:lineRule="atLeast"/>
        <w:ind w:left="0"/>
        <w:rPr>
          <w:rFonts w:ascii="Bell MT" w:hAnsi="Bell MT"/>
          <w:b/>
          <w:sz w:val="36"/>
          <w:szCs w:val="36"/>
        </w:rPr>
      </w:pPr>
    </w:p>
    <w:p w:rsidR="009A0C44" w:rsidRPr="0005497B" w:rsidRDefault="009A0C44" w:rsidP="00987F13">
      <w:pPr>
        <w:pStyle w:val="ListParagraph"/>
        <w:numPr>
          <w:ilvl w:val="0"/>
          <w:numId w:val="6"/>
        </w:numPr>
        <w:spacing w:after="0" w:line="240" w:lineRule="atLeast"/>
        <w:contextualSpacing/>
        <w:rPr>
          <w:rFonts w:ascii="Bell MT" w:hAnsi="Bell MT"/>
          <w:b/>
          <w:sz w:val="36"/>
          <w:szCs w:val="36"/>
          <w:u w:val="single"/>
        </w:rPr>
      </w:pPr>
      <w:r w:rsidRPr="0005497B">
        <w:rPr>
          <w:rFonts w:ascii="Bell MT" w:hAnsi="Bell MT"/>
          <w:b/>
          <w:sz w:val="36"/>
          <w:szCs w:val="36"/>
          <w:u w:val="single"/>
        </w:rPr>
        <w:t xml:space="preserve">PROGRAMME </w:t>
      </w:r>
    </w:p>
    <w:p w:rsidR="009A0C44" w:rsidRPr="0005497B" w:rsidRDefault="009A0C44" w:rsidP="00987F13">
      <w:pPr>
        <w:pStyle w:val="ListParagraph"/>
        <w:numPr>
          <w:ilvl w:val="0"/>
          <w:numId w:val="5"/>
        </w:numPr>
        <w:spacing w:after="0" w:line="240" w:lineRule="atLeast"/>
        <w:contextualSpacing/>
        <w:rPr>
          <w:rFonts w:ascii="Bell MT" w:hAnsi="Bell MT"/>
          <w:b/>
          <w:sz w:val="36"/>
          <w:szCs w:val="36"/>
        </w:rPr>
      </w:pPr>
      <w:r w:rsidRPr="0005497B">
        <w:rPr>
          <w:rFonts w:ascii="Bell MT" w:hAnsi="Bell MT"/>
          <w:b/>
          <w:sz w:val="36"/>
          <w:szCs w:val="36"/>
          <w:u w:val="single"/>
        </w:rPr>
        <w:t>Vendredi 22</w:t>
      </w:r>
      <w:r w:rsidRPr="0005497B">
        <w:rPr>
          <w:rFonts w:ascii="Bell MT" w:hAnsi="Bell MT"/>
          <w:b/>
          <w:sz w:val="36"/>
          <w:szCs w:val="36"/>
        </w:rPr>
        <w:t xml:space="preserve"> : Yaoundé – </w:t>
      </w:r>
      <w:r w:rsidR="00BA14AB">
        <w:rPr>
          <w:rFonts w:ascii="Bell MT" w:hAnsi="Bell MT"/>
          <w:b/>
          <w:sz w:val="36"/>
          <w:szCs w:val="36"/>
        </w:rPr>
        <w:t>Villages</w:t>
      </w:r>
    </w:p>
    <w:p w:rsidR="009A0C44" w:rsidRPr="00B066C2" w:rsidRDefault="009A0C44" w:rsidP="00B066C2">
      <w:pPr>
        <w:pStyle w:val="ListParagraph"/>
        <w:spacing w:line="240" w:lineRule="atLeast"/>
        <w:ind w:left="0" w:firstLine="284"/>
        <w:rPr>
          <w:rFonts w:ascii="Bell MT" w:hAnsi="Bell MT"/>
          <w:sz w:val="32"/>
          <w:szCs w:val="36"/>
        </w:rPr>
      </w:pPr>
      <w:r w:rsidRPr="00B066C2">
        <w:rPr>
          <w:rFonts w:ascii="Bell MT" w:hAnsi="Bell MT"/>
          <w:sz w:val="32"/>
          <w:szCs w:val="36"/>
        </w:rPr>
        <w:t xml:space="preserve">Départ de Yaoundé pour </w:t>
      </w:r>
      <w:r w:rsidR="00BA14AB">
        <w:rPr>
          <w:rFonts w:ascii="Bell MT" w:hAnsi="Bell MT"/>
          <w:sz w:val="32"/>
          <w:szCs w:val="36"/>
        </w:rPr>
        <w:t xml:space="preserve">les différents villages concernés </w:t>
      </w:r>
      <w:r w:rsidRPr="00B066C2">
        <w:rPr>
          <w:rFonts w:ascii="Bell MT" w:hAnsi="Bell MT"/>
          <w:sz w:val="32"/>
          <w:szCs w:val="36"/>
        </w:rPr>
        <w:t xml:space="preserve">en fin d’après –midi, arrivée </w:t>
      </w:r>
      <w:r w:rsidR="00BA14AB">
        <w:rPr>
          <w:rFonts w:ascii="Bell MT" w:hAnsi="Bell MT"/>
          <w:sz w:val="32"/>
          <w:szCs w:val="36"/>
        </w:rPr>
        <w:t xml:space="preserve">dans les </w:t>
      </w:r>
      <w:r w:rsidRPr="00B066C2">
        <w:rPr>
          <w:rFonts w:ascii="Bell MT" w:hAnsi="Bell MT"/>
          <w:sz w:val="32"/>
          <w:szCs w:val="36"/>
        </w:rPr>
        <w:t>village</w:t>
      </w:r>
      <w:r w:rsidR="00BA14AB">
        <w:rPr>
          <w:rFonts w:ascii="Bell MT" w:hAnsi="Bell MT"/>
          <w:sz w:val="32"/>
          <w:szCs w:val="36"/>
        </w:rPr>
        <w:t>s</w:t>
      </w:r>
      <w:r w:rsidRPr="00B066C2">
        <w:rPr>
          <w:rFonts w:ascii="Bell MT" w:hAnsi="Bell MT"/>
          <w:sz w:val="32"/>
          <w:szCs w:val="36"/>
        </w:rPr>
        <w:t xml:space="preserve"> en début de soirée, accueil et installation chez l’habitant. Dîner et entretien avec la population riveraine.</w:t>
      </w:r>
    </w:p>
    <w:p w:rsidR="009A0C44" w:rsidRPr="0005497B" w:rsidRDefault="009A0C44" w:rsidP="00987F13">
      <w:pPr>
        <w:pStyle w:val="ListParagraph"/>
        <w:numPr>
          <w:ilvl w:val="0"/>
          <w:numId w:val="5"/>
        </w:numPr>
        <w:spacing w:line="240" w:lineRule="atLeast"/>
        <w:contextualSpacing/>
        <w:rPr>
          <w:rFonts w:ascii="Bell MT" w:hAnsi="Bell MT"/>
          <w:b/>
          <w:sz w:val="36"/>
          <w:szCs w:val="36"/>
        </w:rPr>
      </w:pPr>
      <w:r w:rsidRPr="0005497B">
        <w:rPr>
          <w:rFonts w:ascii="Bell MT" w:hAnsi="Bell MT"/>
          <w:b/>
          <w:sz w:val="36"/>
          <w:szCs w:val="36"/>
          <w:u w:val="single"/>
        </w:rPr>
        <w:t>Samedi 23</w:t>
      </w:r>
      <w:r w:rsidRPr="0005497B">
        <w:rPr>
          <w:rFonts w:ascii="Bell MT" w:hAnsi="Bell MT"/>
          <w:b/>
          <w:sz w:val="36"/>
          <w:szCs w:val="36"/>
        </w:rPr>
        <w:t> : Nko’oveng</w:t>
      </w:r>
    </w:p>
    <w:p w:rsidR="009A0C44" w:rsidRPr="00B066C2" w:rsidRDefault="009A0C44" w:rsidP="00B066C2">
      <w:pPr>
        <w:pStyle w:val="ListParagraph"/>
        <w:spacing w:line="240" w:lineRule="atLeast"/>
        <w:ind w:left="0" w:firstLine="708"/>
        <w:rPr>
          <w:rFonts w:ascii="Bell MT" w:hAnsi="Bell MT"/>
          <w:sz w:val="32"/>
          <w:szCs w:val="36"/>
        </w:rPr>
      </w:pPr>
      <w:r w:rsidRPr="00B066C2">
        <w:rPr>
          <w:rFonts w:ascii="Bell MT" w:hAnsi="Bell MT"/>
          <w:sz w:val="32"/>
          <w:szCs w:val="36"/>
        </w:rPr>
        <w:t xml:space="preserve">Réveil  matinal, suivi du petit déjeuner, </w:t>
      </w:r>
      <w:r w:rsidR="00BA14AB">
        <w:rPr>
          <w:rFonts w:ascii="Bell MT" w:hAnsi="Bell MT"/>
          <w:sz w:val="32"/>
          <w:szCs w:val="36"/>
        </w:rPr>
        <w:t xml:space="preserve">convergence au CEG </w:t>
      </w:r>
      <w:r w:rsidRPr="00B066C2">
        <w:rPr>
          <w:rFonts w:ascii="Bell MT" w:hAnsi="Bell MT"/>
          <w:sz w:val="32"/>
          <w:szCs w:val="36"/>
        </w:rPr>
        <w:t>de Nko’oveng ; enregistrement  et début des activités</w:t>
      </w:r>
    </w:p>
    <w:p w:rsidR="009A0C44" w:rsidRPr="0005497B" w:rsidRDefault="009A0C44" w:rsidP="00987F13">
      <w:pPr>
        <w:pStyle w:val="ListParagraph"/>
        <w:numPr>
          <w:ilvl w:val="0"/>
          <w:numId w:val="14"/>
        </w:numPr>
        <w:spacing w:line="240" w:lineRule="atLeast"/>
        <w:contextualSpacing/>
        <w:rPr>
          <w:rFonts w:ascii="Bell MT" w:hAnsi="Bell MT"/>
          <w:b/>
          <w:i/>
          <w:sz w:val="36"/>
          <w:szCs w:val="36"/>
          <w:u w:val="single"/>
        </w:rPr>
      </w:pPr>
      <w:r w:rsidRPr="0005497B">
        <w:rPr>
          <w:rFonts w:ascii="Bell MT" w:hAnsi="Bell MT"/>
          <w:b/>
          <w:i/>
          <w:sz w:val="36"/>
          <w:szCs w:val="36"/>
          <w:u w:val="single"/>
        </w:rPr>
        <w:t xml:space="preserve">Ateliers théoriques </w:t>
      </w:r>
    </w:p>
    <w:p w:rsidR="009A0C44" w:rsidRPr="00D866D4" w:rsidRDefault="009A0C44" w:rsidP="00D866D4">
      <w:pPr>
        <w:numPr>
          <w:ilvl w:val="0"/>
          <w:numId w:val="4"/>
        </w:numPr>
        <w:spacing w:after="0" w:line="240" w:lineRule="atLeast"/>
        <w:ind w:hanging="357"/>
        <w:rPr>
          <w:rFonts w:ascii="Bell MT" w:hAnsi="Bell MT"/>
          <w:sz w:val="32"/>
          <w:szCs w:val="36"/>
        </w:rPr>
      </w:pPr>
      <w:r w:rsidRPr="00D866D4">
        <w:rPr>
          <w:rFonts w:ascii="Bell MT" w:hAnsi="Bell MT"/>
          <w:sz w:val="32"/>
          <w:szCs w:val="36"/>
        </w:rPr>
        <w:t>7h00 : mise en place des groupes de danse</w:t>
      </w:r>
      <w:r w:rsidR="00BA14AB">
        <w:rPr>
          <w:rFonts w:ascii="Bell MT" w:hAnsi="Bell MT"/>
          <w:sz w:val="32"/>
          <w:szCs w:val="36"/>
        </w:rPr>
        <w:t>s</w:t>
      </w:r>
      <w:r w:rsidRPr="00D866D4">
        <w:rPr>
          <w:rFonts w:ascii="Bell MT" w:hAnsi="Bell MT"/>
          <w:sz w:val="32"/>
          <w:szCs w:val="36"/>
        </w:rPr>
        <w:t xml:space="preserve"> traditionnelle</w:t>
      </w:r>
      <w:r w:rsidR="00BA14AB">
        <w:rPr>
          <w:rFonts w:ascii="Bell MT" w:hAnsi="Bell MT"/>
          <w:sz w:val="32"/>
          <w:szCs w:val="36"/>
        </w:rPr>
        <w:t>s</w:t>
      </w:r>
    </w:p>
    <w:p w:rsidR="009A0C44" w:rsidRPr="00D866D4" w:rsidRDefault="009A0C44" w:rsidP="00D866D4">
      <w:pPr>
        <w:numPr>
          <w:ilvl w:val="0"/>
          <w:numId w:val="4"/>
        </w:numPr>
        <w:spacing w:after="0" w:line="240" w:lineRule="atLeast"/>
        <w:ind w:hanging="357"/>
        <w:rPr>
          <w:rFonts w:ascii="Bell MT" w:hAnsi="Bell MT"/>
          <w:sz w:val="32"/>
          <w:szCs w:val="36"/>
        </w:rPr>
      </w:pPr>
      <w:r w:rsidRPr="00D866D4">
        <w:rPr>
          <w:rFonts w:ascii="Bell MT" w:hAnsi="Bell MT"/>
          <w:sz w:val="32"/>
          <w:szCs w:val="36"/>
        </w:rPr>
        <w:t>7h30 : Accueil du Maire d’Endom par les autorités traditionnelles, administratives et religieuses</w:t>
      </w:r>
    </w:p>
    <w:p w:rsidR="009A0C44" w:rsidRPr="00D866D4" w:rsidRDefault="009A0C44" w:rsidP="00D866D4">
      <w:pPr>
        <w:numPr>
          <w:ilvl w:val="0"/>
          <w:numId w:val="4"/>
        </w:numPr>
        <w:spacing w:after="0" w:line="240" w:lineRule="atLeast"/>
        <w:ind w:hanging="357"/>
        <w:rPr>
          <w:rFonts w:ascii="Bell MT" w:hAnsi="Bell MT"/>
          <w:sz w:val="32"/>
          <w:szCs w:val="36"/>
        </w:rPr>
      </w:pPr>
      <w:r w:rsidRPr="00D866D4">
        <w:rPr>
          <w:rFonts w:ascii="Bell MT" w:hAnsi="Bell MT"/>
          <w:sz w:val="32"/>
          <w:szCs w:val="36"/>
        </w:rPr>
        <w:t xml:space="preserve">7h40 : Accueil du Sous –préfet d’Endom par </w:t>
      </w:r>
      <w:r w:rsidR="00BA14AB">
        <w:rPr>
          <w:rFonts w:ascii="Bell MT" w:hAnsi="Bell MT"/>
          <w:sz w:val="32"/>
          <w:szCs w:val="36"/>
        </w:rPr>
        <w:t xml:space="preserve">Le </w:t>
      </w:r>
      <w:r w:rsidRPr="00D866D4">
        <w:rPr>
          <w:rFonts w:ascii="Bell MT" w:hAnsi="Bell MT"/>
          <w:sz w:val="32"/>
          <w:szCs w:val="36"/>
        </w:rPr>
        <w:t>Maire et la population</w:t>
      </w:r>
    </w:p>
    <w:p w:rsidR="009A0C44" w:rsidRPr="00D866D4" w:rsidRDefault="009A0C44" w:rsidP="00D866D4">
      <w:pPr>
        <w:numPr>
          <w:ilvl w:val="0"/>
          <w:numId w:val="4"/>
        </w:numPr>
        <w:spacing w:after="0" w:line="240" w:lineRule="atLeast"/>
        <w:ind w:hanging="357"/>
        <w:rPr>
          <w:rFonts w:ascii="Bell MT" w:hAnsi="Bell MT"/>
          <w:b/>
          <w:sz w:val="32"/>
          <w:szCs w:val="36"/>
          <w:u w:val="single"/>
        </w:rPr>
      </w:pPr>
      <w:r w:rsidRPr="00D866D4">
        <w:rPr>
          <w:rFonts w:ascii="Bell MT" w:hAnsi="Bell MT"/>
          <w:sz w:val="32"/>
          <w:szCs w:val="36"/>
        </w:rPr>
        <w:t xml:space="preserve">7h45 : Début de la cérémonie d’ouverture </w:t>
      </w:r>
    </w:p>
    <w:p w:rsidR="009A0C44" w:rsidRPr="00D866D4" w:rsidRDefault="009A0C44" w:rsidP="00D866D4">
      <w:pPr>
        <w:numPr>
          <w:ilvl w:val="0"/>
          <w:numId w:val="3"/>
        </w:numPr>
        <w:spacing w:after="0" w:line="240" w:lineRule="atLeast"/>
        <w:ind w:hanging="357"/>
        <w:rPr>
          <w:rFonts w:ascii="Bell MT" w:hAnsi="Bell MT"/>
          <w:sz w:val="32"/>
          <w:szCs w:val="36"/>
        </w:rPr>
      </w:pPr>
      <w:r w:rsidRPr="00D866D4">
        <w:rPr>
          <w:rFonts w:ascii="Bell MT" w:hAnsi="Bell MT"/>
          <w:sz w:val="32"/>
          <w:szCs w:val="36"/>
        </w:rPr>
        <w:t>Mot de bienvenu</w:t>
      </w:r>
      <w:r w:rsidR="00BA14AB">
        <w:rPr>
          <w:rFonts w:ascii="Bell MT" w:hAnsi="Bell MT"/>
          <w:sz w:val="32"/>
          <w:szCs w:val="36"/>
        </w:rPr>
        <w:t>e de la population</w:t>
      </w:r>
    </w:p>
    <w:p w:rsidR="009A0C44" w:rsidRPr="00D866D4" w:rsidRDefault="009A0C44" w:rsidP="00D866D4">
      <w:pPr>
        <w:numPr>
          <w:ilvl w:val="0"/>
          <w:numId w:val="3"/>
        </w:numPr>
        <w:spacing w:after="0" w:line="240" w:lineRule="atLeast"/>
        <w:ind w:hanging="357"/>
        <w:rPr>
          <w:rFonts w:ascii="Bell MT" w:hAnsi="Bell MT"/>
          <w:b/>
          <w:sz w:val="32"/>
          <w:szCs w:val="36"/>
          <w:u w:val="single"/>
        </w:rPr>
      </w:pPr>
      <w:r w:rsidRPr="00D866D4">
        <w:rPr>
          <w:rFonts w:ascii="Bell MT" w:hAnsi="Bell MT"/>
          <w:sz w:val="32"/>
          <w:szCs w:val="36"/>
        </w:rPr>
        <w:t xml:space="preserve">Allocution du Maire </w:t>
      </w:r>
    </w:p>
    <w:p w:rsidR="009A0C44" w:rsidRPr="00D866D4" w:rsidRDefault="009A0C44" w:rsidP="00D866D4">
      <w:pPr>
        <w:numPr>
          <w:ilvl w:val="0"/>
          <w:numId w:val="3"/>
        </w:numPr>
        <w:spacing w:after="0" w:line="240" w:lineRule="atLeast"/>
        <w:ind w:hanging="357"/>
        <w:rPr>
          <w:rFonts w:ascii="Bell MT" w:hAnsi="Bell MT"/>
          <w:b/>
          <w:sz w:val="32"/>
          <w:szCs w:val="36"/>
          <w:u w:val="single"/>
        </w:rPr>
      </w:pPr>
      <w:r w:rsidRPr="00D866D4">
        <w:rPr>
          <w:rFonts w:ascii="Bell MT" w:hAnsi="Bell MT"/>
          <w:sz w:val="32"/>
          <w:szCs w:val="36"/>
        </w:rPr>
        <w:t xml:space="preserve">Allocution du  Représentant du Ministre du Tourisme et des Loisirs </w:t>
      </w:r>
    </w:p>
    <w:p w:rsidR="009A0C44" w:rsidRPr="00D866D4" w:rsidRDefault="009A0C44" w:rsidP="00D866D4">
      <w:pPr>
        <w:numPr>
          <w:ilvl w:val="0"/>
          <w:numId w:val="3"/>
        </w:numPr>
        <w:spacing w:after="0" w:line="240" w:lineRule="atLeast"/>
        <w:ind w:hanging="357"/>
        <w:rPr>
          <w:rFonts w:ascii="Bell MT" w:hAnsi="Bell MT"/>
          <w:b/>
          <w:sz w:val="32"/>
          <w:szCs w:val="36"/>
          <w:u w:val="single"/>
        </w:rPr>
      </w:pPr>
      <w:r w:rsidRPr="00D866D4">
        <w:rPr>
          <w:rFonts w:ascii="Bell MT" w:hAnsi="Bell MT"/>
          <w:sz w:val="32"/>
          <w:szCs w:val="36"/>
        </w:rPr>
        <w:t>Allocution du Sous –Préfet</w:t>
      </w:r>
    </w:p>
    <w:p w:rsidR="009A0C44" w:rsidRPr="00D866D4" w:rsidRDefault="009A0C44" w:rsidP="00D866D4">
      <w:pPr>
        <w:numPr>
          <w:ilvl w:val="0"/>
          <w:numId w:val="3"/>
        </w:numPr>
        <w:spacing w:after="0" w:line="240" w:lineRule="atLeast"/>
        <w:ind w:hanging="357"/>
        <w:rPr>
          <w:rFonts w:ascii="Bell MT" w:hAnsi="Bell MT"/>
          <w:b/>
          <w:sz w:val="32"/>
          <w:szCs w:val="36"/>
          <w:u w:val="single"/>
        </w:rPr>
      </w:pPr>
      <w:r w:rsidRPr="00D866D4">
        <w:rPr>
          <w:rFonts w:ascii="Bell MT" w:hAnsi="Bell MT"/>
          <w:sz w:val="32"/>
          <w:szCs w:val="36"/>
        </w:rPr>
        <w:t>Début de</w:t>
      </w:r>
      <w:r w:rsidR="00BA14AB">
        <w:rPr>
          <w:rFonts w:ascii="Bell MT" w:hAnsi="Bell MT"/>
          <w:sz w:val="32"/>
          <w:szCs w:val="36"/>
        </w:rPr>
        <w:t>s ateliers</w:t>
      </w:r>
    </w:p>
    <w:p w:rsidR="009A0C44" w:rsidRPr="00D866D4" w:rsidRDefault="009A0C44" w:rsidP="00D866D4">
      <w:pPr>
        <w:numPr>
          <w:ilvl w:val="0"/>
          <w:numId w:val="4"/>
        </w:numPr>
        <w:spacing w:after="0" w:line="240" w:lineRule="atLeast"/>
        <w:ind w:left="357"/>
        <w:rPr>
          <w:rFonts w:ascii="Bell MT" w:hAnsi="Bell MT"/>
          <w:b/>
          <w:sz w:val="32"/>
          <w:szCs w:val="36"/>
          <w:u w:val="single"/>
        </w:rPr>
      </w:pPr>
      <w:r w:rsidRPr="00D866D4">
        <w:rPr>
          <w:rFonts w:ascii="Bell MT" w:hAnsi="Bell MT"/>
          <w:sz w:val="32"/>
          <w:szCs w:val="36"/>
        </w:rPr>
        <w:t>8h -10h</w:t>
      </w:r>
      <w:r w:rsidRPr="00D866D4">
        <w:rPr>
          <w:rFonts w:ascii="Bell MT" w:hAnsi="Bell MT"/>
          <w:b/>
          <w:sz w:val="32"/>
          <w:szCs w:val="36"/>
        </w:rPr>
        <w:t xml:space="preserve"> : </w:t>
      </w:r>
      <w:r w:rsidRPr="00D866D4">
        <w:rPr>
          <w:rFonts w:ascii="Bell MT" w:hAnsi="Bell MT"/>
          <w:sz w:val="32"/>
          <w:szCs w:val="36"/>
        </w:rPr>
        <w:t>Module1</w:t>
      </w:r>
      <w:r w:rsidRPr="00D866D4">
        <w:rPr>
          <w:rFonts w:ascii="Bell MT" w:hAnsi="Bell MT"/>
          <w:b/>
          <w:sz w:val="32"/>
          <w:szCs w:val="36"/>
        </w:rPr>
        <w:t> ’’  </w:t>
      </w:r>
      <w:r w:rsidRPr="00D866D4">
        <w:rPr>
          <w:rFonts w:ascii="Bell MT" w:hAnsi="Bell MT"/>
          <w:i/>
          <w:sz w:val="32"/>
          <w:szCs w:val="36"/>
        </w:rPr>
        <w:t>Les techniques d’accueil et de guidage ‘’.</w:t>
      </w:r>
    </w:p>
    <w:p w:rsidR="009A0C44" w:rsidRPr="00D866D4" w:rsidRDefault="009A0C44" w:rsidP="00D866D4">
      <w:pPr>
        <w:numPr>
          <w:ilvl w:val="0"/>
          <w:numId w:val="4"/>
        </w:numPr>
        <w:spacing w:after="0" w:line="240" w:lineRule="atLeast"/>
        <w:ind w:left="357"/>
        <w:rPr>
          <w:rFonts w:ascii="Bell MT" w:hAnsi="Bell MT"/>
          <w:b/>
          <w:sz w:val="32"/>
          <w:szCs w:val="36"/>
          <w:u w:val="single"/>
        </w:rPr>
      </w:pPr>
      <w:r w:rsidRPr="00D866D4">
        <w:rPr>
          <w:rFonts w:ascii="Bell MT" w:hAnsi="Bell MT"/>
          <w:sz w:val="32"/>
          <w:szCs w:val="36"/>
        </w:rPr>
        <w:t>8h-10h30</w:t>
      </w:r>
      <w:r w:rsidRPr="00D866D4">
        <w:rPr>
          <w:rFonts w:ascii="Bell MT" w:hAnsi="Bell MT"/>
          <w:b/>
          <w:sz w:val="32"/>
          <w:szCs w:val="36"/>
        </w:rPr>
        <w:t xml:space="preserve">: </w:t>
      </w:r>
      <w:r w:rsidRPr="00D866D4">
        <w:rPr>
          <w:rFonts w:ascii="Bell MT" w:hAnsi="Bell MT"/>
          <w:sz w:val="32"/>
          <w:szCs w:val="36"/>
        </w:rPr>
        <w:t xml:space="preserve">Module 2 </w:t>
      </w:r>
      <w:r w:rsidRPr="00D866D4">
        <w:rPr>
          <w:rFonts w:ascii="Bell MT" w:hAnsi="Bell MT"/>
          <w:b/>
          <w:sz w:val="32"/>
          <w:szCs w:val="36"/>
        </w:rPr>
        <w:t xml:space="preserve"> ‘</w:t>
      </w:r>
      <w:r w:rsidRPr="00D866D4">
        <w:rPr>
          <w:rFonts w:ascii="Bell MT" w:hAnsi="Bell MT"/>
          <w:i/>
          <w:sz w:val="32"/>
          <w:szCs w:val="36"/>
        </w:rPr>
        <w:t>’Les techniques  de restauration/hébergement’’.</w:t>
      </w:r>
    </w:p>
    <w:p w:rsidR="009A0C44" w:rsidRPr="00D866D4" w:rsidRDefault="009A0C44" w:rsidP="00D866D4">
      <w:pPr>
        <w:numPr>
          <w:ilvl w:val="0"/>
          <w:numId w:val="4"/>
        </w:numPr>
        <w:spacing w:after="0" w:line="240" w:lineRule="atLeast"/>
        <w:ind w:left="357"/>
        <w:rPr>
          <w:rFonts w:ascii="Bell MT" w:hAnsi="Bell MT"/>
          <w:i/>
          <w:sz w:val="32"/>
          <w:szCs w:val="36"/>
          <w:u w:val="single"/>
        </w:rPr>
      </w:pPr>
      <w:r w:rsidRPr="00D866D4">
        <w:rPr>
          <w:rFonts w:ascii="Bell MT" w:hAnsi="Bell MT"/>
          <w:sz w:val="32"/>
          <w:szCs w:val="36"/>
        </w:rPr>
        <w:t xml:space="preserve">10h-11h : Module  3  </w:t>
      </w:r>
      <w:r w:rsidRPr="00D866D4">
        <w:rPr>
          <w:rFonts w:ascii="Bell MT" w:hAnsi="Bell MT"/>
          <w:i/>
          <w:sz w:val="32"/>
          <w:szCs w:val="36"/>
        </w:rPr>
        <w:t>‘’ Les techniques  d’animation culturelle’’</w:t>
      </w:r>
    </w:p>
    <w:p w:rsidR="009A0C44" w:rsidRPr="00D866D4" w:rsidRDefault="009A0C44" w:rsidP="00D866D4">
      <w:pPr>
        <w:numPr>
          <w:ilvl w:val="0"/>
          <w:numId w:val="4"/>
        </w:numPr>
        <w:spacing w:after="0" w:line="240" w:lineRule="atLeast"/>
        <w:ind w:left="357"/>
        <w:rPr>
          <w:rFonts w:ascii="Bell MT" w:hAnsi="Bell MT"/>
          <w:b/>
          <w:sz w:val="32"/>
          <w:szCs w:val="36"/>
          <w:u w:val="single"/>
        </w:rPr>
      </w:pPr>
      <w:r w:rsidRPr="00D866D4">
        <w:rPr>
          <w:rFonts w:ascii="Bell MT" w:hAnsi="Bell MT"/>
          <w:sz w:val="32"/>
          <w:szCs w:val="36"/>
        </w:rPr>
        <w:t>11h-12h</w:t>
      </w:r>
      <w:r w:rsidRPr="00D866D4">
        <w:rPr>
          <w:rFonts w:ascii="Bell MT" w:hAnsi="Bell MT"/>
          <w:b/>
          <w:sz w:val="32"/>
          <w:szCs w:val="36"/>
        </w:rPr>
        <w:t xml:space="preserve"> : </w:t>
      </w:r>
      <w:r w:rsidRPr="00D866D4">
        <w:rPr>
          <w:rFonts w:ascii="Bell MT" w:hAnsi="Bell MT"/>
          <w:sz w:val="32"/>
          <w:szCs w:val="36"/>
        </w:rPr>
        <w:t>Module  4</w:t>
      </w:r>
      <w:r w:rsidRPr="00D866D4">
        <w:rPr>
          <w:rFonts w:ascii="Bell MT" w:hAnsi="Bell MT"/>
          <w:b/>
          <w:sz w:val="32"/>
          <w:szCs w:val="36"/>
        </w:rPr>
        <w:t xml:space="preserve"> ‘</w:t>
      </w:r>
      <w:r w:rsidRPr="00D866D4">
        <w:rPr>
          <w:rFonts w:ascii="Bell MT" w:hAnsi="Bell MT"/>
          <w:b/>
          <w:i/>
          <w:sz w:val="32"/>
          <w:szCs w:val="36"/>
        </w:rPr>
        <w:t xml:space="preserve">’ </w:t>
      </w:r>
      <w:r w:rsidRPr="00D866D4">
        <w:rPr>
          <w:rFonts w:ascii="Bell MT" w:hAnsi="Bell MT"/>
          <w:i/>
          <w:sz w:val="32"/>
          <w:szCs w:val="36"/>
        </w:rPr>
        <w:t>Le secourisme’’</w:t>
      </w:r>
      <w:r w:rsidRPr="00D866D4">
        <w:rPr>
          <w:rFonts w:ascii="Bell MT" w:hAnsi="Bell MT"/>
          <w:sz w:val="32"/>
          <w:szCs w:val="36"/>
        </w:rPr>
        <w:t>.</w:t>
      </w:r>
    </w:p>
    <w:p w:rsidR="009A0C44" w:rsidRPr="00D866D4" w:rsidRDefault="009A0C44" w:rsidP="00D866D4">
      <w:pPr>
        <w:spacing w:after="0" w:line="240" w:lineRule="atLeast"/>
        <w:ind w:left="357"/>
        <w:rPr>
          <w:rFonts w:ascii="Bell MT" w:hAnsi="Bell MT"/>
          <w:b/>
          <w:i/>
          <w:sz w:val="32"/>
          <w:szCs w:val="36"/>
        </w:rPr>
      </w:pPr>
      <w:r w:rsidRPr="00D866D4">
        <w:rPr>
          <w:rFonts w:ascii="Bell MT" w:hAnsi="Bell MT"/>
          <w:i/>
          <w:sz w:val="32"/>
          <w:szCs w:val="36"/>
        </w:rPr>
        <w:t>12h 00 – 13h00 :</w:t>
      </w:r>
      <w:r w:rsidRPr="00D866D4">
        <w:rPr>
          <w:rFonts w:ascii="Bell MT" w:hAnsi="Bell MT"/>
          <w:b/>
          <w:i/>
          <w:sz w:val="32"/>
          <w:szCs w:val="36"/>
        </w:rPr>
        <w:t xml:space="preserve"> </w:t>
      </w:r>
      <w:r w:rsidRPr="00D866D4">
        <w:rPr>
          <w:rFonts w:ascii="Bell MT" w:hAnsi="Bell MT"/>
          <w:sz w:val="32"/>
          <w:szCs w:val="36"/>
        </w:rPr>
        <w:t>Pause</w:t>
      </w:r>
      <w:r w:rsidR="00065E18">
        <w:rPr>
          <w:rFonts w:ascii="Bell MT" w:hAnsi="Bell MT"/>
          <w:sz w:val="32"/>
          <w:szCs w:val="36"/>
        </w:rPr>
        <w:t>-</w:t>
      </w:r>
      <w:r w:rsidRPr="00D866D4">
        <w:rPr>
          <w:rFonts w:ascii="Bell MT" w:hAnsi="Bell MT"/>
          <w:sz w:val="32"/>
          <w:szCs w:val="36"/>
        </w:rPr>
        <w:t xml:space="preserve"> déjeuner</w:t>
      </w:r>
      <w:r w:rsidR="00065E18">
        <w:rPr>
          <w:rFonts w:ascii="Bell MT" w:hAnsi="Bell MT"/>
          <w:b/>
          <w:i/>
          <w:sz w:val="32"/>
          <w:szCs w:val="36"/>
        </w:rPr>
        <w:t> : libre</w:t>
      </w:r>
    </w:p>
    <w:p w:rsidR="009A0C44" w:rsidRPr="0005497B" w:rsidRDefault="009A0C44" w:rsidP="00987F13">
      <w:pPr>
        <w:pStyle w:val="ListParagraph"/>
        <w:numPr>
          <w:ilvl w:val="0"/>
          <w:numId w:val="15"/>
        </w:numPr>
        <w:spacing w:line="240" w:lineRule="atLeast"/>
        <w:contextualSpacing/>
        <w:rPr>
          <w:rFonts w:ascii="Bell MT" w:hAnsi="Bell MT"/>
          <w:b/>
          <w:i/>
          <w:sz w:val="36"/>
          <w:szCs w:val="36"/>
          <w:u w:val="single"/>
        </w:rPr>
      </w:pPr>
      <w:r w:rsidRPr="0005497B">
        <w:rPr>
          <w:rFonts w:ascii="Bell MT" w:hAnsi="Bell MT"/>
          <w:b/>
          <w:i/>
          <w:sz w:val="36"/>
          <w:szCs w:val="36"/>
          <w:u w:val="single"/>
        </w:rPr>
        <w:t xml:space="preserve">Ateliers pratiques </w:t>
      </w:r>
    </w:p>
    <w:p w:rsidR="009A0C44" w:rsidRPr="0005497B" w:rsidRDefault="009A0C44" w:rsidP="009A0C44">
      <w:pPr>
        <w:pStyle w:val="ListParagraph"/>
        <w:spacing w:line="240" w:lineRule="atLeast"/>
        <w:ind w:left="1080"/>
        <w:rPr>
          <w:rFonts w:ascii="Bell MT" w:hAnsi="Bell MT"/>
          <w:sz w:val="36"/>
          <w:szCs w:val="36"/>
        </w:rPr>
      </w:pPr>
    </w:p>
    <w:p w:rsidR="009A0C44" w:rsidRPr="00D866D4" w:rsidRDefault="009A0C44" w:rsidP="00987F13">
      <w:pPr>
        <w:numPr>
          <w:ilvl w:val="0"/>
          <w:numId w:val="4"/>
        </w:numPr>
        <w:spacing w:line="240" w:lineRule="atLeast"/>
        <w:rPr>
          <w:rFonts w:ascii="Bell MT" w:hAnsi="Bell MT"/>
          <w:b/>
          <w:sz w:val="32"/>
          <w:szCs w:val="36"/>
          <w:u w:val="single"/>
        </w:rPr>
      </w:pPr>
      <w:r w:rsidRPr="00D866D4">
        <w:rPr>
          <w:rFonts w:ascii="Bell MT" w:hAnsi="Bell MT"/>
          <w:b/>
          <w:sz w:val="32"/>
          <w:szCs w:val="36"/>
        </w:rPr>
        <w:lastRenderedPageBreak/>
        <w:t xml:space="preserve">13h-14h 30: </w:t>
      </w:r>
      <w:r w:rsidRPr="00D866D4">
        <w:rPr>
          <w:rFonts w:ascii="Bell MT" w:hAnsi="Bell MT"/>
          <w:sz w:val="32"/>
          <w:szCs w:val="36"/>
        </w:rPr>
        <w:t>Thème 2</w:t>
      </w:r>
      <w:r w:rsidRPr="00D866D4">
        <w:rPr>
          <w:rFonts w:ascii="Bell MT" w:hAnsi="Bell MT"/>
          <w:b/>
          <w:sz w:val="32"/>
          <w:szCs w:val="36"/>
        </w:rPr>
        <w:t> : ‘</w:t>
      </w:r>
      <w:r w:rsidRPr="00D866D4">
        <w:rPr>
          <w:rFonts w:ascii="Bell MT" w:hAnsi="Bell MT"/>
          <w:sz w:val="32"/>
          <w:szCs w:val="36"/>
        </w:rPr>
        <w:t>’Les techniques  de restauration/hébergement’’.</w:t>
      </w:r>
    </w:p>
    <w:p w:rsidR="009A0C44" w:rsidRPr="00D866D4" w:rsidRDefault="009A0C44" w:rsidP="00987F13">
      <w:pPr>
        <w:numPr>
          <w:ilvl w:val="0"/>
          <w:numId w:val="4"/>
        </w:numPr>
        <w:spacing w:line="240" w:lineRule="atLeast"/>
        <w:rPr>
          <w:rFonts w:ascii="Bell MT" w:hAnsi="Bell MT"/>
          <w:b/>
          <w:sz w:val="32"/>
          <w:szCs w:val="36"/>
          <w:u w:val="single"/>
        </w:rPr>
      </w:pPr>
      <w:r w:rsidRPr="00D866D4">
        <w:rPr>
          <w:rFonts w:ascii="Bell MT" w:hAnsi="Bell MT"/>
          <w:b/>
          <w:sz w:val="32"/>
          <w:szCs w:val="36"/>
        </w:rPr>
        <w:t xml:space="preserve">14h30-15h30 : </w:t>
      </w:r>
      <w:r w:rsidRPr="00D866D4">
        <w:rPr>
          <w:rFonts w:ascii="Bell MT" w:hAnsi="Bell MT"/>
          <w:sz w:val="32"/>
          <w:szCs w:val="36"/>
        </w:rPr>
        <w:t>Thème 3</w:t>
      </w:r>
      <w:r w:rsidRPr="00D866D4">
        <w:rPr>
          <w:rFonts w:ascii="Bell MT" w:hAnsi="Bell MT"/>
          <w:b/>
          <w:sz w:val="32"/>
          <w:szCs w:val="36"/>
        </w:rPr>
        <w:t> : ‘</w:t>
      </w:r>
      <w:r w:rsidRPr="00D866D4">
        <w:rPr>
          <w:rFonts w:ascii="Bell MT" w:hAnsi="Bell MT"/>
          <w:sz w:val="32"/>
          <w:szCs w:val="36"/>
        </w:rPr>
        <w:t>’ Les techniques  d’animation culturelle’’</w:t>
      </w:r>
    </w:p>
    <w:p w:rsidR="009A0C44" w:rsidRPr="00D866D4" w:rsidRDefault="009A0C44" w:rsidP="00987F13">
      <w:pPr>
        <w:numPr>
          <w:ilvl w:val="0"/>
          <w:numId w:val="4"/>
        </w:numPr>
        <w:spacing w:line="240" w:lineRule="atLeast"/>
        <w:rPr>
          <w:rFonts w:ascii="Bell MT" w:hAnsi="Bell MT"/>
          <w:b/>
          <w:sz w:val="32"/>
          <w:szCs w:val="36"/>
          <w:u w:val="single"/>
        </w:rPr>
      </w:pPr>
      <w:r w:rsidRPr="00D866D4">
        <w:rPr>
          <w:rFonts w:ascii="Bell MT" w:hAnsi="Bell MT"/>
          <w:b/>
          <w:sz w:val="32"/>
          <w:szCs w:val="36"/>
        </w:rPr>
        <w:t xml:space="preserve">15h30-16h30: </w:t>
      </w:r>
      <w:r w:rsidRPr="00D866D4">
        <w:rPr>
          <w:rFonts w:ascii="Bell MT" w:hAnsi="Bell MT"/>
          <w:sz w:val="32"/>
          <w:szCs w:val="36"/>
        </w:rPr>
        <w:t>Thème 4</w:t>
      </w:r>
      <w:r w:rsidRPr="00D866D4">
        <w:rPr>
          <w:rFonts w:ascii="Bell MT" w:hAnsi="Bell MT"/>
          <w:b/>
          <w:sz w:val="32"/>
          <w:szCs w:val="36"/>
        </w:rPr>
        <w:t xml:space="preserve"> : ‘’ </w:t>
      </w:r>
      <w:r w:rsidRPr="00D866D4">
        <w:rPr>
          <w:rFonts w:ascii="Bell MT" w:hAnsi="Bell MT"/>
          <w:sz w:val="32"/>
          <w:szCs w:val="36"/>
        </w:rPr>
        <w:t>Le secourisme’’.</w:t>
      </w:r>
    </w:p>
    <w:p w:rsidR="009A0C44" w:rsidRPr="00D866D4" w:rsidRDefault="009A0C44" w:rsidP="009A0C44">
      <w:pPr>
        <w:spacing w:line="240" w:lineRule="atLeast"/>
        <w:ind w:left="360"/>
        <w:rPr>
          <w:rFonts w:ascii="Bell MT" w:hAnsi="Bell MT"/>
          <w:sz w:val="32"/>
          <w:szCs w:val="36"/>
        </w:rPr>
      </w:pPr>
      <w:r w:rsidRPr="00D866D4">
        <w:rPr>
          <w:rFonts w:ascii="Bell MT" w:hAnsi="Bell MT"/>
          <w:sz w:val="32"/>
          <w:szCs w:val="36"/>
        </w:rPr>
        <w:t xml:space="preserve">Retour </w:t>
      </w:r>
      <w:r w:rsidR="00065E18">
        <w:rPr>
          <w:rFonts w:ascii="Bell MT" w:hAnsi="Bell MT"/>
          <w:sz w:val="32"/>
          <w:szCs w:val="36"/>
        </w:rPr>
        <w:t>chez l’habitant</w:t>
      </w:r>
      <w:r w:rsidRPr="00D866D4">
        <w:rPr>
          <w:rFonts w:ascii="Bell MT" w:hAnsi="Bell MT"/>
          <w:sz w:val="32"/>
          <w:szCs w:val="36"/>
        </w:rPr>
        <w:t>, détente, dîner</w:t>
      </w:r>
      <w:r w:rsidR="00065E18">
        <w:rPr>
          <w:rFonts w:ascii="Bell MT" w:hAnsi="Bell MT"/>
          <w:sz w:val="32"/>
          <w:szCs w:val="36"/>
        </w:rPr>
        <w:t> ;</w:t>
      </w:r>
      <w:r w:rsidRPr="00D866D4">
        <w:rPr>
          <w:rFonts w:ascii="Bell MT" w:hAnsi="Bell MT"/>
          <w:sz w:val="32"/>
          <w:szCs w:val="36"/>
        </w:rPr>
        <w:t xml:space="preserve"> soirée culturelle autour du feu et  nuitée.</w:t>
      </w:r>
    </w:p>
    <w:p w:rsidR="006E08F4" w:rsidRPr="007721CE" w:rsidRDefault="006E08F4" w:rsidP="007721CE">
      <w:pPr>
        <w:pStyle w:val="NormalWeb"/>
        <w:ind w:left="360"/>
        <w:rPr>
          <w:rFonts w:ascii="Bell MT" w:hAnsi="Bell MT"/>
          <w:sz w:val="32"/>
          <w:szCs w:val="36"/>
        </w:rPr>
      </w:pPr>
    </w:p>
    <w:p w:rsidR="009A0C44" w:rsidRPr="0005497B" w:rsidRDefault="009A0C44" w:rsidP="00987F13">
      <w:pPr>
        <w:pStyle w:val="ListParagraph"/>
        <w:numPr>
          <w:ilvl w:val="0"/>
          <w:numId w:val="16"/>
        </w:numPr>
        <w:spacing w:line="240" w:lineRule="atLeast"/>
        <w:contextualSpacing/>
        <w:rPr>
          <w:rFonts w:ascii="Bell MT" w:hAnsi="Bell MT"/>
          <w:b/>
          <w:sz w:val="36"/>
          <w:szCs w:val="36"/>
        </w:rPr>
      </w:pPr>
      <w:r w:rsidRPr="0005497B">
        <w:rPr>
          <w:rFonts w:ascii="Bell MT" w:hAnsi="Bell MT"/>
          <w:b/>
          <w:sz w:val="36"/>
          <w:szCs w:val="36"/>
          <w:u w:val="single"/>
        </w:rPr>
        <w:t>Dimanche 24</w:t>
      </w:r>
      <w:r w:rsidRPr="0005497B">
        <w:rPr>
          <w:rFonts w:ascii="Bell MT" w:hAnsi="Bell MT"/>
          <w:b/>
          <w:sz w:val="36"/>
          <w:szCs w:val="36"/>
        </w:rPr>
        <w:t xml:space="preserve"> : </w:t>
      </w:r>
      <w:r w:rsidR="00065E18">
        <w:rPr>
          <w:rFonts w:ascii="Bell MT" w:hAnsi="Bell MT"/>
          <w:b/>
          <w:sz w:val="36"/>
          <w:szCs w:val="36"/>
        </w:rPr>
        <w:t>Villages</w:t>
      </w:r>
      <w:r w:rsidRPr="0005497B">
        <w:rPr>
          <w:rFonts w:ascii="Bell MT" w:hAnsi="Bell MT"/>
          <w:b/>
          <w:sz w:val="36"/>
          <w:szCs w:val="36"/>
        </w:rPr>
        <w:t xml:space="preserve"> - Yaoundé </w:t>
      </w:r>
    </w:p>
    <w:p w:rsidR="009A0C44" w:rsidRPr="00737232" w:rsidRDefault="009A0C44" w:rsidP="00737232">
      <w:pPr>
        <w:jc w:val="both"/>
      </w:pPr>
      <w:r w:rsidRPr="007721CE">
        <w:rPr>
          <w:rFonts w:ascii="Bell MT" w:hAnsi="Bell MT"/>
          <w:sz w:val="32"/>
          <w:szCs w:val="36"/>
        </w:rPr>
        <w:t>Réveil, suivi du petit déjeuner et départ pour l</w:t>
      </w:r>
      <w:r w:rsidR="00065E18">
        <w:rPr>
          <w:rFonts w:ascii="Bell MT" w:hAnsi="Bell MT"/>
          <w:sz w:val="32"/>
          <w:szCs w:val="36"/>
        </w:rPr>
        <w:t>’atelier</w:t>
      </w:r>
      <w:r w:rsidRPr="007721CE">
        <w:rPr>
          <w:rFonts w:ascii="Bell MT" w:hAnsi="Bell MT"/>
          <w:sz w:val="32"/>
          <w:szCs w:val="36"/>
        </w:rPr>
        <w:t xml:space="preserve"> pratique sur ‘’ les techniques d’accueil et de guidage ‘’au  Mont Mbal, retour au village, remise des attestations de formations, déjeuner et r</w:t>
      </w:r>
      <w:r w:rsidR="00065E18">
        <w:rPr>
          <w:rFonts w:ascii="Bell MT" w:hAnsi="Bell MT"/>
          <w:sz w:val="32"/>
          <w:szCs w:val="36"/>
        </w:rPr>
        <w:t>etour des délégations</w:t>
      </w:r>
      <w:r w:rsidRPr="0005497B">
        <w:rPr>
          <w:rFonts w:ascii="Bell MT" w:hAnsi="Bell MT"/>
          <w:i/>
          <w:sz w:val="36"/>
          <w:szCs w:val="36"/>
        </w:rPr>
        <w:t>.</w:t>
      </w:r>
      <w:r w:rsidR="006E08F4" w:rsidRPr="006E08F4">
        <w:rPr>
          <w:rStyle w:val="Strong"/>
          <w:u w:val="single"/>
        </w:rPr>
        <w:t xml:space="preserve"> </w:t>
      </w:r>
    </w:p>
    <w:p w:rsidR="009A0C44" w:rsidRPr="0005497B" w:rsidRDefault="009A0C44" w:rsidP="009A0C44">
      <w:pPr>
        <w:pStyle w:val="ListParagraph"/>
        <w:spacing w:after="0" w:line="240" w:lineRule="atLeast"/>
        <w:ind w:left="0" w:firstLine="708"/>
        <w:rPr>
          <w:rFonts w:ascii="Bell MT" w:hAnsi="Bell MT"/>
          <w:i/>
          <w:sz w:val="36"/>
          <w:szCs w:val="36"/>
        </w:rPr>
      </w:pPr>
      <w:r w:rsidRPr="0005497B">
        <w:rPr>
          <w:rFonts w:ascii="Bell MT" w:hAnsi="Bell MT"/>
          <w:b/>
          <w:sz w:val="36"/>
          <w:szCs w:val="36"/>
          <w:u w:val="single"/>
        </w:rPr>
        <w:t>Programme et horaire du 24 Aout 2014</w:t>
      </w:r>
    </w:p>
    <w:p w:rsidR="009A0C44" w:rsidRPr="00737232" w:rsidRDefault="009A0C44" w:rsidP="00987F13">
      <w:pPr>
        <w:numPr>
          <w:ilvl w:val="0"/>
          <w:numId w:val="4"/>
        </w:numPr>
        <w:spacing w:after="0" w:line="240" w:lineRule="atLeast"/>
        <w:rPr>
          <w:rFonts w:ascii="Bell MT" w:hAnsi="Bell MT"/>
          <w:sz w:val="32"/>
          <w:szCs w:val="36"/>
        </w:rPr>
      </w:pPr>
      <w:r w:rsidRPr="00737232">
        <w:rPr>
          <w:rFonts w:ascii="Bell MT" w:hAnsi="Bell MT"/>
          <w:b/>
          <w:sz w:val="32"/>
          <w:szCs w:val="36"/>
        </w:rPr>
        <w:t>7h -8h 00</w:t>
      </w:r>
      <w:r w:rsidRPr="00737232">
        <w:rPr>
          <w:rFonts w:ascii="Bell MT" w:hAnsi="Bell MT"/>
          <w:sz w:val="32"/>
          <w:szCs w:val="36"/>
        </w:rPr>
        <w:t xml:space="preserve">: Petit déjeuner suivi du transfert au </w:t>
      </w:r>
      <w:r w:rsidR="00065E18">
        <w:rPr>
          <w:rFonts w:ascii="Bell MT" w:hAnsi="Bell MT"/>
          <w:sz w:val="32"/>
          <w:szCs w:val="36"/>
        </w:rPr>
        <w:t>CEG</w:t>
      </w:r>
      <w:r w:rsidRPr="00737232">
        <w:rPr>
          <w:rFonts w:ascii="Bell MT" w:hAnsi="Bell MT"/>
          <w:sz w:val="32"/>
          <w:szCs w:val="36"/>
        </w:rPr>
        <w:t xml:space="preserve"> de Nko’oveng</w:t>
      </w:r>
    </w:p>
    <w:p w:rsidR="009A0C44" w:rsidRPr="00737232" w:rsidRDefault="009A0C44" w:rsidP="00987F13">
      <w:pPr>
        <w:numPr>
          <w:ilvl w:val="0"/>
          <w:numId w:val="4"/>
        </w:numPr>
        <w:spacing w:after="0" w:line="240" w:lineRule="atLeast"/>
        <w:rPr>
          <w:rFonts w:ascii="Bell MT" w:hAnsi="Bell MT"/>
          <w:b/>
          <w:sz w:val="32"/>
          <w:szCs w:val="36"/>
          <w:u w:val="single"/>
        </w:rPr>
      </w:pPr>
      <w:r w:rsidRPr="00737232">
        <w:rPr>
          <w:rFonts w:ascii="Bell MT" w:hAnsi="Bell MT"/>
          <w:b/>
          <w:sz w:val="32"/>
          <w:szCs w:val="36"/>
        </w:rPr>
        <w:t>8h00</w:t>
      </w:r>
      <w:r w:rsidRPr="00737232">
        <w:rPr>
          <w:rFonts w:ascii="Bell MT" w:hAnsi="Bell MT"/>
          <w:sz w:val="32"/>
          <w:szCs w:val="36"/>
        </w:rPr>
        <w:t> : Accueil du Sous –Préfet  et Maire et Départ pour le Mont Mbal</w:t>
      </w:r>
    </w:p>
    <w:p w:rsidR="009A0C44" w:rsidRPr="00737232" w:rsidRDefault="009A0C44" w:rsidP="00987F13">
      <w:pPr>
        <w:numPr>
          <w:ilvl w:val="0"/>
          <w:numId w:val="4"/>
        </w:numPr>
        <w:spacing w:after="0" w:line="240" w:lineRule="atLeast"/>
        <w:rPr>
          <w:rFonts w:ascii="Bell MT" w:hAnsi="Bell MT"/>
          <w:b/>
          <w:sz w:val="32"/>
          <w:szCs w:val="36"/>
          <w:u w:val="single"/>
        </w:rPr>
      </w:pPr>
      <w:r w:rsidRPr="00737232">
        <w:rPr>
          <w:rFonts w:ascii="Bell MT" w:hAnsi="Bell MT"/>
          <w:b/>
          <w:sz w:val="32"/>
          <w:szCs w:val="36"/>
        </w:rPr>
        <w:t>8h20 </w:t>
      </w:r>
      <w:r w:rsidRPr="00737232">
        <w:rPr>
          <w:rFonts w:ascii="Bell MT" w:hAnsi="Bell MT"/>
          <w:sz w:val="32"/>
          <w:szCs w:val="36"/>
        </w:rPr>
        <w:t xml:space="preserve">: Arrivée au Mont Mbal et début de l’atelier pratique sur </w:t>
      </w:r>
      <w:r w:rsidRPr="00737232">
        <w:rPr>
          <w:rFonts w:ascii="Bell MT" w:hAnsi="Bell MT"/>
          <w:b/>
          <w:sz w:val="32"/>
          <w:szCs w:val="36"/>
        </w:rPr>
        <w:t xml:space="preserve">  ’’  </w:t>
      </w:r>
      <w:r w:rsidRPr="00737232">
        <w:rPr>
          <w:rFonts w:ascii="Bell MT" w:hAnsi="Bell MT"/>
          <w:sz w:val="32"/>
          <w:szCs w:val="36"/>
        </w:rPr>
        <w:t>Les techniques d’accueil et de guidage ‘’.</w:t>
      </w:r>
    </w:p>
    <w:p w:rsidR="009A0C44" w:rsidRPr="00065E18" w:rsidRDefault="009A0C44" w:rsidP="00987F13">
      <w:pPr>
        <w:numPr>
          <w:ilvl w:val="0"/>
          <w:numId w:val="4"/>
        </w:numPr>
        <w:spacing w:after="0" w:line="240" w:lineRule="atLeast"/>
        <w:rPr>
          <w:rFonts w:ascii="Bell MT" w:hAnsi="Bell MT"/>
          <w:b/>
          <w:sz w:val="32"/>
          <w:szCs w:val="36"/>
          <w:u w:val="single"/>
        </w:rPr>
      </w:pPr>
      <w:r w:rsidRPr="00737232">
        <w:rPr>
          <w:rFonts w:ascii="Bell MT" w:hAnsi="Bell MT"/>
          <w:b/>
          <w:sz w:val="32"/>
          <w:szCs w:val="36"/>
        </w:rPr>
        <w:t>11h00 </w:t>
      </w:r>
      <w:r w:rsidRPr="00737232">
        <w:rPr>
          <w:rFonts w:ascii="Bell MT" w:hAnsi="Bell MT"/>
          <w:sz w:val="32"/>
          <w:szCs w:val="36"/>
        </w:rPr>
        <w:t xml:space="preserve">: Fin de l’atelier et retour  au </w:t>
      </w:r>
      <w:r w:rsidR="00065E18">
        <w:rPr>
          <w:rFonts w:ascii="Bell MT" w:hAnsi="Bell MT"/>
          <w:sz w:val="32"/>
          <w:szCs w:val="36"/>
        </w:rPr>
        <w:t>CEG de</w:t>
      </w:r>
      <w:r w:rsidRPr="00737232">
        <w:rPr>
          <w:rFonts w:ascii="Bell MT" w:hAnsi="Bell MT"/>
          <w:sz w:val="32"/>
          <w:szCs w:val="36"/>
        </w:rPr>
        <w:t xml:space="preserve"> Nko ‘oveng</w:t>
      </w:r>
    </w:p>
    <w:p w:rsidR="00065E18" w:rsidRPr="00737232" w:rsidRDefault="00065E18" w:rsidP="00987F13">
      <w:pPr>
        <w:numPr>
          <w:ilvl w:val="0"/>
          <w:numId w:val="4"/>
        </w:numPr>
        <w:spacing w:after="0" w:line="240" w:lineRule="atLeast"/>
        <w:rPr>
          <w:rFonts w:ascii="Bell MT" w:hAnsi="Bell MT"/>
          <w:b/>
          <w:sz w:val="32"/>
          <w:szCs w:val="36"/>
          <w:u w:val="single"/>
        </w:rPr>
      </w:pPr>
      <w:r>
        <w:rPr>
          <w:rFonts w:ascii="Bell MT" w:hAnsi="Bell MT"/>
          <w:b/>
          <w:sz w:val="32"/>
          <w:szCs w:val="36"/>
        </w:rPr>
        <w:t>12h00 Visite des stands d’exposition et différents jeux de société</w:t>
      </w:r>
    </w:p>
    <w:p w:rsidR="009A0C44" w:rsidRPr="00737232" w:rsidRDefault="009A0C44" w:rsidP="00987F13">
      <w:pPr>
        <w:numPr>
          <w:ilvl w:val="0"/>
          <w:numId w:val="4"/>
        </w:numPr>
        <w:spacing w:after="0" w:line="240" w:lineRule="atLeast"/>
        <w:rPr>
          <w:rFonts w:ascii="Bell MT" w:hAnsi="Bell MT"/>
          <w:b/>
          <w:sz w:val="32"/>
          <w:szCs w:val="36"/>
          <w:u w:val="single"/>
        </w:rPr>
      </w:pPr>
      <w:r w:rsidRPr="00737232">
        <w:rPr>
          <w:rFonts w:ascii="Bell MT" w:hAnsi="Bell MT"/>
          <w:b/>
          <w:sz w:val="32"/>
          <w:szCs w:val="36"/>
        </w:rPr>
        <w:t>1</w:t>
      </w:r>
      <w:r w:rsidR="00065E18">
        <w:rPr>
          <w:rFonts w:ascii="Bell MT" w:hAnsi="Bell MT"/>
          <w:b/>
          <w:sz w:val="32"/>
          <w:szCs w:val="36"/>
        </w:rPr>
        <w:t>3</w:t>
      </w:r>
      <w:r w:rsidRPr="00737232">
        <w:rPr>
          <w:rFonts w:ascii="Bell MT" w:hAnsi="Bell MT"/>
          <w:b/>
          <w:sz w:val="32"/>
          <w:szCs w:val="36"/>
        </w:rPr>
        <w:t>h10</w:t>
      </w:r>
      <w:r w:rsidRPr="00737232">
        <w:rPr>
          <w:rFonts w:ascii="Bell MT" w:hAnsi="Bell MT"/>
          <w:sz w:val="32"/>
          <w:szCs w:val="36"/>
        </w:rPr>
        <w:t xml:space="preserve"> : </w:t>
      </w:r>
      <w:r w:rsidR="00065E18">
        <w:rPr>
          <w:rFonts w:ascii="Bell MT" w:hAnsi="Bell MT"/>
          <w:sz w:val="32"/>
          <w:szCs w:val="36"/>
        </w:rPr>
        <w:t xml:space="preserve">rassemblement </w:t>
      </w:r>
      <w:r w:rsidRPr="00737232">
        <w:rPr>
          <w:rFonts w:ascii="Bell MT" w:hAnsi="Bell MT"/>
          <w:sz w:val="32"/>
          <w:szCs w:val="36"/>
        </w:rPr>
        <w:t xml:space="preserve">au  </w:t>
      </w:r>
      <w:r w:rsidR="00065E18">
        <w:rPr>
          <w:rFonts w:ascii="Bell MT" w:hAnsi="Bell MT"/>
          <w:sz w:val="32"/>
          <w:szCs w:val="36"/>
        </w:rPr>
        <w:t>CEG</w:t>
      </w:r>
      <w:r w:rsidRPr="00737232">
        <w:rPr>
          <w:rFonts w:ascii="Bell MT" w:hAnsi="Bell MT"/>
          <w:sz w:val="32"/>
          <w:szCs w:val="36"/>
        </w:rPr>
        <w:t xml:space="preserve"> et début de la cérémonie de clôture  </w:t>
      </w:r>
    </w:p>
    <w:p w:rsidR="009A0C44" w:rsidRPr="00737232" w:rsidRDefault="009A0C44" w:rsidP="00987F13">
      <w:pPr>
        <w:numPr>
          <w:ilvl w:val="0"/>
          <w:numId w:val="3"/>
        </w:numPr>
        <w:spacing w:after="0" w:line="240" w:lineRule="atLeast"/>
        <w:rPr>
          <w:rFonts w:ascii="Bell MT" w:hAnsi="Bell MT"/>
          <w:b/>
          <w:sz w:val="32"/>
          <w:szCs w:val="36"/>
          <w:u w:val="single"/>
        </w:rPr>
      </w:pPr>
      <w:r w:rsidRPr="00737232">
        <w:rPr>
          <w:rFonts w:ascii="Bell MT" w:hAnsi="Bell MT"/>
          <w:sz w:val="32"/>
          <w:szCs w:val="36"/>
        </w:rPr>
        <w:t>Allocution du représentant des populations</w:t>
      </w:r>
    </w:p>
    <w:p w:rsidR="009A0C44" w:rsidRPr="00737232" w:rsidRDefault="009A0C44" w:rsidP="00987F13">
      <w:pPr>
        <w:numPr>
          <w:ilvl w:val="0"/>
          <w:numId w:val="3"/>
        </w:numPr>
        <w:spacing w:after="0" w:line="240" w:lineRule="atLeast"/>
        <w:rPr>
          <w:rFonts w:ascii="Bell MT" w:hAnsi="Bell MT"/>
          <w:b/>
          <w:sz w:val="32"/>
          <w:szCs w:val="36"/>
          <w:u w:val="single"/>
        </w:rPr>
      </w:pPr>
      <w:r w:rsidRPr="00737232">
        <w:rPr>
          <w:rFonts w:ascii="Bell MT" w:hAnsi="Bell MT"/>
          <w:sz w:val="32"/>
          <w:szCs w:val="36"/>
        </w:rPr>
        <w:t xml:space="preserve">Allocution du Maire </w:t>
      </w:r>
    </w:p>
    <w:p w:rsidR="009A0C44" w:rsidRPr="00737232" w:rsidRDefault="009A0C44" w:rsidP="00987F13">
      <w:pPr>
        <w:numPr>
          <w:ilvl w:val="0"/>
          <w:numId w:val="3"/>
        </w:numPr>
        <w:spacing w:after="0" w:line="240" w:lineRule="atLeast"/>
        <w:rPr>
          <w:rFonts w:ascii="Bell MT" w:hAnsi="Bell MT"/>
          <w:b/>
          <w:sz w:val="32"/>
          <w:szCs w:val="36"/>
          <w:u w:val="single"/>
        </w:rPr>
      </w:pPr>
      <w:r w:rsidRPr="00737232">
        <w:rPr>
          <w:rFonts w:ascii="Bell MT" w:hAnsi="Bell MT"/>
          <w:sz w:val="32"/>
          <w:szCs w:val="36"/>
        </w:rPr>
        <w:t xml:space="preserve">Allocution du  Représentant du Ministre du Tourisme et des Loisirs </w:t>
      </w:r>
    </w:p>
    <w:p w:rsidR="009A0C44" w:rsidRPr="00737232" w:rsidRDefault="009A0C44" w:rsidP="00987F13">
      <w:pPr>
        <w:numPr>
          <w:ilvl w:val="0"/>
          <w:numId w:val="3"/>
        </w:numPr>
        <w:spacing w:after="0" w:line="240" w:lineRule="atLeast"/>
        <w:rPr>
          <w:rFonts w:ascii="Bell MT" w:hAnsi="Bell MT"/>
          <w:b/>
          <w:sz w:val="32"/>
          <w:szCs w:val="36"/>
          <w:u w:val="single"/>
        </w:rPr>
      </w:pPr>
      <w:r w:rsidRPr="00737232">
        <w:rPr>
          <w:rFonts w:ascii="Bell MT" w:hAnsi="Bell MT"/>
          <w:sz w:val="32"/>
          <w:szCs w:val="36"/>
        </w:rPr>
        <w:t>Allocution du Sous –Préfet</w:t>
      </w:r>
    </w:p>
    <w:p w:rsidR="009A0C44" w:rsidRPr="00737232" w:rsidRDefault="009A0C44" w:rsidP="00987F13">
      <w:pPr>
        <w:numPr>
          <w:ilvl w:val="0"/>
          <w:numId w:val="3"/>
        </w:numPr>
        <w:spacing w:after="0" w:line="240" w:lineRule="atLeast"/>
        <w:rPr>
          <w:rFonts w:ascii="Bell MT" w:hAnsi="Bell MT"/>
          <w:sz w:val="32"/>
          <w:szCs w:val="36"/>
          <w:u w:val="single"/>
        </w:rPr>
      </w:pPr>
      <w:r w:rsidRPr="00737232">
        <w:rPr>
          <w:rFonts w:ascii="Bell MT" w:hAnsi="Bell MT"/>
          <w:sz w:val="32"/>
          <w:szCs w:val="36"/>
        </w:rPr>
        <w:t>Remise des attestions de fin de formation</w:t>
      </w:r>
    </w:p>
    <w:p w:rsidR="001C564D" w:rsidRPr="001C564D" w:rsidRDefault="009A0C44" w:rsidP="001C564D">
      <w:pPr>
        <w:numPr>
          <w:ilvl w:val="0"/>
          <w:numId w:val="3"/>
        </w:numPr>
        <w:spacing w:after="0" w:line="240" w:lineRule="atLeast"/>
        <w:rPr>
          <w:rFonts w:ascii="Bell MT" w:hAnsi="Bell MT"/>
          <w:sz w:val="32"/>
          <w:szCs w:val="36"/>
          <w:u w:val="single"/>
        </w:rPr>
      </w:pPr>
      <w:r w:rsidRPr="00737232">
        <w:rPr>
          <w:rFonts w:ascii="Bell MT" w:hAnsi="Bell MT"/>
          <w:b/>
          <w:sz w:val="32"/>
          <w:szCs w:val="36"/>
        </w:rPr>
        <w:t>1</w:t>
      </w:r>
      <w:r w:rsidR="00065E18">
        <w:rPr>
          <w:rFonts w:ascii="Bell MT" w:hAnsi="Bell MT"/>
          <w:b/>
          <w:sz w:val="32"/>
          <w:szCs w:val="36"/>
        </w:rPr>
        <w:t>4h</w:t>
      </w:r>
      <w:r w:rsidRPr="00737232">
        <w:rPr>
          <w:rFonts w:ascii="Bell MT" w:hAnsi="Bell MT"/>
          <w:b/>
          <w:sz w:val="32"/>
          <w:szCs w:val="36"/>
        </w:rPr>
        <w:t>00 :</w:t>
      </w:r>
      <w:r w:rsidRPr="00737232">
        <w:rPr>
          <w:rFonts w:ascii="Bell MT" w:hAnsi="Bell MT"/>
          <w:sz w:val="32"/>
          <w:szCs w:val="36"/>
        </w:rPr>
        <w:t xml:space="preserve"> </w:t>
      </w:r>
      <w:r w:rsidR="00065E18" w:rsidRPr="001C564D">
        <w:rPr>
          <w:rFonts w:ascii="Bell MT" w:hAnsi="Bell MT"/>
          <w:b/>
          <w:sz w:val="32"/>
          <w:szCs w:val="36"/>
        </w:rPr>
        <w:t>Match de Fotball( 60 minutes) et arrivé</w:t>
      </w:r>
      <w:r w:rsidR="001C564D" w:rsidRPr="001C564D">
        <w:rPr>
          <w:rFonts w:ascii="Bell MT" w:hAnsi="Bell MT"/>
          <w:b/>
          <w:sz w:val="32"/>
          <w:szCs w:val="36"/>
        </w:rPr>
        <w:t>e</w:t>
      </w:r>
      <w:r w:rsidR="00065E18" w:rsidRPr="001C564D">
        <w:rPr>
          <w:rFonts w:ascii="Bell MT" w:hAnsi="Bell MT"/>
          <w:b/>
          <w:sz w:val="32"/>
          <w:szCs w:val="36"/>
        </w:rPr>
        <w:t xml:space="preserve"> des coureurs de l’ascension du Mont Mbal à Eboman.</w:t>
      </w:r>
      <w:r w:rsidRPr="001C564D">
        <w:rPr>
          <w:rFonts w:ascii="Bell MT" w:hAnsi="Bell MT"/>
          <w:b/>
          <w:sz w:val="32"/>
          <w:szCs w:val="36"/>
        </w:rPr>
        <w:t xml:space="preserve"> </w:t>
      </w:r>
    </w:p>
    <w:p w:rsidR="001C564D" w:rsidRPr="001C564D" w:rsidRDefault="001C564D" w:rsidP="001C564D">
      <w:pPr>
        <w:numPr>
          <w:ilvl w:val="0"/>
          <w:numId w:val="3"/>
        </w:numPr>
        <w:spacing w:after="0" w:line="240" w:lineRule="atLeast"/>
        <w:ind w:left="360"/>
        <w:rPr>
          <w:rFonts w:ascii="Bell MT" w:hAnsi="Bell MT"/>
          <w:b/>
          <w:sz w:val="32"/>
          <w:szCs w:val="36"/>
        </w:rPr>
      </w:pPr>
      <w:r w:rsidRPr="001C564D">
        <w:rPr>
          <w:rFonts w:ascii="Bell MT" w:hAnsi="Bell MT"/>
          <w:sz w:val="32"/>
          <w:szCs w:val="36"/>
        </w:rPr>
        <w:t>Remise des attestions de fin de formation</w:t>
      </w:r>
    </w:p>
    <w:p w:rsidR="009A0C44" w:rsidRPr="00737232" w:rsidRDefault="009A0C44" w:rsidP="00987F13">
      <w:pPr>
        <w:numPr>
          <w:ilvl w:val="0"/>
          <w:numId w:val="18"/>
        </w:numPr>
        <w:spacing w:after="0" w:line="240" w:lineRule="atLeast"/>
        <w:rPr>
          <w:rFonts w:ascii="Bell MT" w:hAnsi="Bell MT"/>
          <w:sz w:val="32"/>
          <w:szCs w:val="36"/>
        </w:rPr>
      </w:pPr>
      <w:r w:rsidRPr="00737232">
        <w:rPr>
          <w:rFonts w:ascii="Bell MT" w:hAnsi="Bell MT"/>
          <w:b/>
          <w:sz w:val="32"/>
          <w:szCs w:val="36"/>
        </w:rPr>
        <w:t>1</w:t>
      </w:r>
      <w:r w:rsidR="00065E18">
        <w:rPr>
          <w:rFonts w:ascii="Bell MT" w:hAnsi="Bell MT"/>
          <w:b/>
          <w:sz w:val="32"/>
          <w:szCs w:val="36"/>
        </w:rPr>
        <w:t>6</w:t>
      </w:r>
      <w:r w:rsidRPr="00737232">
        <w:rPr>
          <w:rFonts w:ascii="Bell MT" w:hAnsi="Bell MT"/>
          <w:b/>
          <w:sz w:val="32"/>
          <w:szCs w:val="36"/>
        </w:rPr>
        <w:t>h30</w:t>
      </w:r>
      <w:r w:rsidRPr="00737232">
        <w:rPr>
          <w:rFonts w:ascii="Bell MT" w:hAnsi="Bell MT"/>
          <w:sz w:val="32"/>
          <w:szCs w:val="36"/>
        </w:rPr>
        <w:t xml:space="preserve"> : </w:t>
      </w:r>
      <w:r w:rsidR="001C564D">
        <w:rPr>
          <w:rFonts w:ascii="Bell MT" w:hAnsi="Bell MT"/>
          <w:sz w:val="32"/>
          <w:szCs w:val="36"/>
        </w:rPr>
        <w:t>Cocktail de fermeture</w:t>
      </w:r>
      <w:r w:rsidR="001C564D" w:rsidRPr="00737232">
        <w:rPr>
          <w:rFonts w:ascii="Bell MT" w:hAnsi="Bell MT"/>
          <w:sz w:val="32"/>
          <w:szCs w:val="36"/>
        </w:rPr>
        <w:t xml:space="preserve"> </w:t>
      </w:r>
    </w:p>
    <w:p w:rsidR="006E08F4" w:rsidRPr="00737232" w:rsidRDefault="009A0C44" w:rsidP="00B066C2">
      <w:pPr>
        <w:numPr>
          <w:ilvl w:val="0"/>
          <w:numId w:val="18"/>
        </w:numPr>
        <w:spacing w:after="0" w:line="240" w:lineRule="atLeast"/>
        <w:rPr>
          <w:rFonts w:ascii="Bell MT" w:hAnsi="Bell MT"/>
          <w:sz w:val="32"/>
          <w:szCs w:val="36"/>
        </w:rPr>
      </w:pPr>
      <w:r w:rsidRPr="00737232">
        <w:rPr>
          <w:rFonts w:ascii="Bell MT" w:hAnsi="Bell MT"/>
          <w:b/>
          <w:sz w:val="32"/>
          <w:szCs w:val="36"/>
        </w:rPr>
        <w:t>16h30 :</w:t>
      </w:r>
      <w:r w:rsidRPr="00737232">
        <w:rPr>
          <w:rFonts w:ascii="Bell MT" w:hAnsi="Bell MT"/>
          <w:sz w:val="32"/>
          <w:szCs w:val="36"/>
        </w:rPr>
        <w:t xml:space="preserve"> </w:t>
      </w:r>
      <w:r w:rsidR="001C564D" w:rsidRPr="00737232">
        <w:rPr>
          <w:rFonts w:ascii="Bell MT" w:hAnsi="Bell MT"/>
          <w:sz w:val="32"/>
          <w:szCs w:val="36"/>
        </w:rPr>
        <w:t>Fin de</w:t>
      </w:r>
      <w:r w:rsidR="001C564D">
        <w:rPr>
          <w:rFonts w:ascii="Bell MT" w:hAnsi="Bell MT"/>
          <w:sz w:val="32"/>
          <w:szCs w:val="36"/>
        </w:rPr>
        <w:t>s</w:t>
      </w:r>
      <w:r w:rsidR="001C564D" w:rsidRPr="00737232">
        <w:rPr>
          <w:rFonts w:ascii="Bell MT" w:hAnsi="Bell MT"/>
          <w:sz w:val="32"/>
          <w:szCs w:val="36"/>
        </w:rPr>
        <w:t xml:space="preserve"> cérémonie</w:t>
      </w:r>
      <w:r w:rsidR="001C564D">
        <w:rPr>
          <w:rFonts w:ascii="Bell MT" w:hAnsi="Bell MT"/>
          <w:sz w:val="32"/>
          <w:szCs w:val="36"/>
        </w:rPr>
        <w:t>s</w:t>
      </w:r>
      <w:r w:rsidR="001C564D" w:rsidRPr="00737232">
        <w:rPr>
          <w:rFonts w:ascii="Bell MT" w:hAnsi="Bell MT"/>
          <w:sz w:val="32"/>
          <w:szCs w:val="36"/>
        </w:rPr>
        <w:t xml:space="preserve"> et  retour </w:t>
      </w:r>
      <w:r w:rsidR="001C564D">
        <w:rPr>
          <w:rFonts w:ascii="Bell MT" w:hAnsi="Bell MT"/>
          <w:sz w:val="32"/>
          <w:szCs w:val="36"/>
        </w:rPr>
        <w:t>des délégations.</w:t>
      </w:r>
    </w:p>
    <w:p w:rsidR="00041410" w:rsidRPr="006E08F4" w:rsidRDefault="00041410" w:rsidP="006E08F4">
      <w:pPr>
        <w:pStyle w:val="NormalWeb"/>
        <w:ind w:left="720"/>
        <w:jc w:val="both"/>
        <w:rPr>
          <w:rFonts w:ascii="Bell MT" w:hAnsi="Bell MT"/>
          <w:sz w:val="36"/>
          <w:szCs w:val="36"/>
        </w:rPr>
      </w:pPr>
      <w:r w:rsidRPr="006E08F4">
        <w:rPr>
          <w:rStyle w:val="Strong"/>
          <w:rFonts w:ascii="Bell MT" w:hAnsi="Bell MT"/>
          <w:sz w:val="36"/>
          <w:szCs w:val="36"/>
        </w:rPr>
        <w:t>X. RESULTATS ATTENDUS</w:t>
      </w:r>
    </w:p>
    <w:p w:rsidR="00041410" w:rsidRPr="00737232" w:rsidRDefault="00041410" w:rsidP="006E08F4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Bell MT" w:hAnsi="Bell MT"/>
          <w:sz w:val="32"/>
          <w:szCs w:val="36"/>
        </w:rPr>
      </w:pPr>
      <w:r w:rsidRPr="00737232">
        <w:rPr>
          <w:rFonts w:ascii="Bell MT" w:hAnsi="Bell MT"/>
          <w:sz w:val="32"/>
          <w:szCs w:val="36"/>
        </w:rPr>
        <w:t xml:space="preserve">30 </w:t>
      </w:r>
      <w:r w:rsidR="001C564D">
        <w:rPr>
          <w:rFonts w:ascii="Bell MT" w:hAnsi="Bell MT"/>
          <w:sz w:val="32"/>
          <w:szCs w:val="36"/>
        </w:rPr>
        <w:t xml:space="preserve">personnes </w:t>
      </w:r>
      <w:r w:rsidRPr="00737232">
        <w:rPr>
          <w:rFonts w:ascii="Bell MT" w:hAnsi="Bell MT"/>
          <w:sz w:val="32"/>
          <w:szCs w:val="36"/>
        </w:rPr>
        <w:t>au moins auront participé aux différents ateliers</w:t>
      </w:r>
    </w:p>
    <w:p w:rsidR="00041410" w:rsidRPr="00737232" w:rsidRDefault="00041410" w:rsidP="006E08F4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Bell MT" w:hAnsi="Bell MT"/>
          <w:sz w:val="32"/>
          <w:szCs w:val="36"/>
        </w:rPr>
      </w:pPr>
      <w:r w:rsidRPr="00737232">
        <w:rPr>
          <w:rFonts w:ascii="Bell MT" w:hAnsi="Bell MT"/>
          <w:sz w:val="32"/>
          <w:szCs w:val="36"/>
        </w:rPr>
        <w:t>Au moins 15 femmes auront été formées</w:t>
      </w:r>
    </w:p>
    <w:p w:rsidR="00041410" w:rsidRPr="00737232" w:rsidRDefault="00041410" w:rsidP="006E08F4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Bell MT" w:hAnsi="Bell MT"/>
          <w:sz w:val="32"/>
          <w:szCs w:val="36"/>
        </w:rPr>
      </w:pPr>
      <w:r w:rsidRPr="00737232">
        <w:rPr>
          <w:rFonts w:ascii="Bell MT" w:hAnsi="Bell MT"/>
          <w:sz w:val="32"/>
          <w:szCs w:val="36"/>
        </w:rPr>
        <w:t>Au moins 15 hommes auront été formés</w:t>
      </w:r>
    </w:p>
    <w:p w:rsidR="00041410" w:rsidRPr="00737232" w:rsidRDefault="00041410" w:rsidP="006E08F4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Bell MT" w:hAnsi="Bell MT"/>
          <w:sz w:val="32"/>
          <w:szCs w:val="36"/>
        </w:rPr>
      </w:pPr>
      <w:r w:rsidRPr="00737232">
        <w:rPr>
          <w:rFonts w:ascii="Bell MT" w:hAnsi="Bell MT"/>
          <w:sz w:val="32"/>
          <w:szCs w:val="36"/>
        </w:rPr>
        <w:t>Au moins 06  formateurs auront contribué aux différents ateliers</w:t>
      </w:r>
    </w:p>
    <w:p w:rsidR="00041410" w:rsidRPr="00737232" w:rsidRDefault="00041410" w:rsidP="006E08F4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Bell MT" w:hAnsi="Bell MT"/>
          <w:sz w:val="32"/>
          <w:szCs w:val="36"/>
        </w:rPr>
      </w:pPr>
      <w:r w:rsidRPr="00737232">
        <w:rPr>
          <w:rFonts w:ascii="Bell MT" w:hAnsi="Bell MT"/>
          <w:sz w:val="32"/>
          <w:szCs w:val="36"/>
        </w:rPr>
        <w:lastRenderedPageBreak/>
        <w:t>Au moins 06 groupes de danses traditionnelles auront participé aux activités</w:t>
      </w:r>
    </w:p>
    <w:p w:rsidR="00041410" w:rsidRPr="00737232" w:rsidRDefault="00041410" w:rsidP="006E08F4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Bell MT" w:hAnsi="Bell MT"/>
          <w:sz w:val="32"/>
          <w:szCs w:val="36"/>
        </w:rPr>
      </w:pPr>
      <w:r w:rsidRPr="00737232">
        <w:rPr>
          <w:rFonts w:ascii="Bell MT" w:hAnsi="Bell MT"/>
          <w:sz w:val="32"/>
          <w:szCs w:val="36"/>
        </w:rPr>
        <w:t>La Mairie d’Endom  aura participé aux travaux de formation</w:t>
      </w:r>
    </w:p>
    <w:p w:rsidR="00041410" w:rsidRPr="00737232" w:rsidRDefault="00041410" w:rsidP="006E08F4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Bell MT" w:hAnsi="Bell MT"/>
          <w:sz w:val="32"/>
          <w:szCs w:val="36"/>
        </w:rPr>
      </w:pPr>
      <w:r w:rsidRPr="00737232">
        <w:rPr>
          <w:rFonts w:ascii="Bell MT" w:hAnsi="Bell MT"/>
          <w:sz w:val="32"/>
          <w:szCs w:val="36"/>
        </w:rPr>
        <w:t>Au moins 04 chefs de village auront participé à la réussite des travaux</w:t>
      </w:r>
    </w:p>
    <w:p w:rsidR="00041410" w:rsidRPr="00737232" w:rsidRDefault="00041410" w:rsidP="006E08F4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Bell MT" w:hAnsi="Bell MT"/>
          <w:sz w:val="32"/>
          <w:szCs w:val="36"/>
        </w:rPr>
      </w:pPr>
      <w:r w:rsidRPr="00737232">
        <w:rPr>
          <w:rFonts w:ascii="Bell MT" w:hAnsi="Bell MT"/>
          <w:sz w:val="32"/>
          <w:szCs w:val="36"/>
        </w:rPr>
        <w:t>Au moins 100 élites auront assisté aux cérémonies</w:t>
      </w:r>
      <w:r w:rsidR="001C564D">
        <w:rPr>
          <w:rFonts w:ascii="Bell MT" w:hAnsi="Bell MT"/>
          <w:sz w:val="32"/>
          <w:szCs w:val="36"/>
        </w:rPr>
        <w:t>.</w:t>
      </w:r>
    </w:p>
    <w:p w:rsidR="00041410" w:rsidRPr="00737232" w:rsidRDefault="00041410" w:rsidP="006E08F4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Bell MT" w:hAnsi="Bell MT"/>
          <w:sz w:val="32"/>
          <w:szCs w:val="36"/>
        </w:rPr>
      </w:pPr>
      <w:r w:rsidRPr="00737232">
        <w:rPr>
          <w:rFonts w:ascii="Bell MT" w:hAnsi="Bell MT"/>
          <w:sz w:val="32"/>
          <w:szCs w:val="36"/>
        </w:rPr>
        <w:t>Au moins 100 élites auront apporté leurs appuis technique, logistique, et financier.</w:t>
      </w:r>
    </w:p>
    <w:p w:rsidR="00041410" w:rsidRPr="00737232" w:rsidRDefault="00041410" w:rsidP="006E08F4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Bell MT" w:hAnsi="Bell MT"/>
          <w:sz w:val="32"/>
          <w:szCs w:val="36"/>
        </w:rPr>
      </w:pPr>
      <w:r w:rsidRPr="00737232">
        <w:rPr>
          <w:rFonts w:ascii="Bell MT" w:hAnsi="Bell MT"/>
          <w:sz w:val="32"/>
          <w:szCs w:val="36"/>
        </w:rPr>
        <w:t xml:space="preserve">5 000 personnes auraient expérimentés le CIRCUIT </w:t>
      </w:r>
      <w:r w:rsidR="001C564D">
        <w:rPr>
          <w:rFonts w:ascii="Bell MT" w:hAnsi="Bell MT"/>
          <w:sz w:val="32"/>
          <w:szCs w:val="36"/>
        </w:rPr>
        <w:t xml:space="preserve">ECO </w:t>
      </w:r>
      <w:r w:rsidRPr="00737232">
        <w:rPr>
          <w:rFonts w:ascii="Bell MT" w:hAnsi="Bell MT"/>
          <w:sz w:val="32"/>
          <w:szCs w:val="36"/>
        </w:rPr>
        <w:t>TOURISTIQUE MONT MBAL</w:t>
      </w:r>
      <w:r w:rsidR="001C564D">
        <w:rPr>
          <w:rFonts w:ascii="Bell MT" w:hAnsi="Bell MT"/>
          <w:sz w:val="32"/>
          <w:szCs w:val="36"/>
        </w:rPr>
        <w:t xml:space="preserve">  CET2M</w:t>
      </w:r>
    </w:p>
    <w:p w:rsidR="00041410" w:rsidRPr="00737232" w:rsidRDefault="00041410" w:rsidP="006E08F4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Bell MT" w:hAnsi="Bell MT"/>
          <w:sz w:val="32"/>
          <w:szCs w:val="36"/>
        </w:rPr>
      </w:pPr>
      <w:r w:rsidRPr="00737232">
        <w:rPr>
          <w:rFonts w:ascii="Bell MT" w:hAnsi="Bell MT"/>
          <w:sz w:val="32"/>
          <w:szCs w:val="36"/>
        </w:rPr>
        <w:t>Un Office Communal de Tourisme et Loisirs sera créé au sein de la Commune d’Endom.</w:t>
      </w:r>
    </w:p>
    <w:p w:rsidR="00041410" w:rsidRPr="00B066C2" w:rsidRDefault="00737232" w:rsidP="00B066C2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Bell MT" w:hAnsi="Bell MT"/>
          <w:sz w:val="36"/>
          <w:szCs w:val="36"/>
        </w:rPr>
      </w:pPr>
      <w:r w:rsidRPr="006E08F4">
        <w:rPr>
          <w:rFonts w:ascii="Bell MT" w:hAnsi="Bell MT"/>
          <w:sz w:val="36"/>
          <w:szCs w:val="36"/>
        </w:rPr>
        <w:t xml:space="preserve">Amoureux du tourisme. vous êtes cordialement </w:t>
      </w:r>
      <w:r w:rsidR="001C564D" w:rsidRPr="006E08F4">
        <w:rPr>
          <w:rFonts w:ascii="Bell MT" w:hAnsi="Bell MT"/>
          <w:sz w:val="36"/>
          <w:szCs w:val="36"/>
        </w:rPr>
        <w:t>invités</w:t>
      </w:r>
      <w:r w:rsidRPr="006E08F4">
        <w:rPr>
          <w:rFonts w:ascii="Bell MT" w:hAnsi="Bell MT"/>
          <w:sz w:val="36"/>
          <w:szCs w:val="36"/>
        </w:rPr>
        <w:t xml:space="preserve"> </w:t>
      </w:r>
      <w:r w:rsidR="001C564D" w:rsidRPr="006E08F4">
        <w:rPr>
          <w:rFonts w:ascii="Bell MT" w:hAnsi="Bell MT"/>
          <w:sz w:val="36"/>
          <w:szCs w:val="36"/>
        </w:rPr>
        <w:t>à</w:t>
      </w:r>
      <w:r w:rsidRPr="006E08F4">
        <w:rPr>
          <w:rFonts w:ascii="Bell MT" w:hAnsi="Bell MT"/>
          <w:sz w:val="36"/>
          <w:szCs w:val="36"/>
        </w:rPr>
        <w:t xml:space="preserve"> cet événement.</w:t>
      </w:r>
    </w:p>
    <w:p w:rsidR="00041410" w:rsidRPr="00737232" w:rsidRDefault="00737232" w:rsidP="00737232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Bell MT" w:hAnsi="Bell MT"/>
          <w:sz w:val="32"/>
          <w:szCs w:val="36"/>
        </w:rPr>
      </w:pPr>
      <w:r w:rsidRPr="00737232">
        <w:rPr>
          <w:rFonts w:ascii="Bell MT" w:hAnsi="Bell MT"/>
          <w:sz w:val="36"/>
          <w:szCs w:val="36"/>
        </w:rPr>
        <w:t>v</w:t>
      </w:r>
      <w:r w:rsidRPr="00737232">
        <w:rPr>
          <w:rFonts w:ascii="Bell MT" w:hAnsi="Bell MT"/>
          <w:sz w:val="32"/>
          <w:szCs w:val="36"/>
        </w:rPr>
        <w:t xml:space="preserve">otre support éventuel en toute nature nous aidera beaucoup </w:t>
      </w:r>
      <w:r w:rsidR="001C564D" w:rsidRPr="00737232">
        <w:rPr>
          <w:rFonts w:ascii="Bell MT" w:hAnsi="Bell MT"/>
          <w:sz w:val="32"/>
          <w:szCs w:val="36"/>
        </w:rPr>
        <w:t>à</w:t>
      </w:r>
      <w:r w:rsidRPr="00737232">
        <w:rPr>
          <w:rFonts w:ascii="Bell MT" w:hAnsi="Bell MT"/>
          <w:sz w:val="32"/>
          <w:szCs w:val="36"/>
        </w:rPr>
        <w:t xml:space="preserve"> supporter les différents couts  </w:t>
      </w:r>
      <w:r w:rsidR="001C564D" w:rsidRPr="00737232">
        <w:rPr>
          <w:rFonts w:ascii="Bell MT" w:hAnsi="Bell MT"/>
          <w:sz w:val="32"/>
          <w:szCs w:val="36"/>
        </w:rPr>
        <w:t>liés</w:t>
      </w:r>
      <w:r w:rsidRPr="00737232">
        <w:rPr>
          <w:rFonts w:ascii="Bell MT" w:hAnsi="Bell MT"/>
          <w:sz w:val="32"/>
          <w:szCs w:val="36"/>
        </w:rPr>
        <w:t xml:space="preserve"> </w:t>
      </w:r>
      <w:r w:rsidR="001C564D" w:rsidRPr="00737232">
        <w:rPr>
          <w:rFonts w:ascii="Bell MT" w:hAnsi="Bell MT"/>
          <w:sz w:val="32"/>
          <w:szCs w:val="36"/>
        </w:rPr>
        <w:t>à</w:t>
      </w:r>
      <w:r w:rsidRPr="00737232">
        <w:rPr>
          <w:rFonts w:ascii="Bell MT" w:hAnsi="Bell MT"/>
          <w:sz w:val="32"/>
          <w:szCs w:val="36"/>
        </w:rPr>
        <w:t xml:space="preserve"> cet événement pour la vulgarisation du mont mbal.</w:t>
      </w:r>
    </w:p>
    <w:p w:rsidR="00041410" w:rsidRDefault="00041410" w:rsidP="00737232">
      <w:pPr>
        <w:numPr>
          <w:ilvl w:val="0"/>
          <w:numId w:val="57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CONTACTEZ NOUS : </w:t>
      </w:r>
      <w:hyperlink r:id="rId12" w:history="1">
        <w:r w:rsidR="006E08F4" w:rsidRPr="00DC0E66">
          <w:rPr>
            <w:rStyle w:val="Hyperlink"/>
          </w:rPr>
          <w:t>simonamougou@mont-mbal.com/makaire2000@yahoo.fr</w:t>
        </w:r>
      </w:hyperlink>
      <w:r w:rsidR="006E08F4">
        <w:rPr>
          <w:rStyle w:val="Strong"/>
        </w:rPr>
        <w:t xml:space="preserve"> </w:t>
      </w:r>
      <w:hyperlink r:id="rId13" w:history="1">
        <w:r w:rsidR="006E08F4" w:rsidRPr="00DC0E66">
          <w:rPr>
            <w:rStyle w:val="Hyperlink"/>
          </w:rPr>
          <w:t>/oyimbani@yahoo.fr</w:t>
        </w:r>
      </w:hyperlink>
      <w:r w:rsidR="006E08F4">
        <w:rPr>
          <w:rStyle w:val="Strong"/>
        </w:rPr>
        <w:t xml:space="preserve"> </w:t>
      </w:r>
      <w:r>
        <w:t> </w:t>
      </w:r>
    </w:p>
    <w:p w:rsidR="00041410" w:rsidRDefault="00041410" w:rsidP="00737232">
      <w:pPr>
        <w:numPr>
          <w:ilvl w:val="0"/>
          <w:numId w:val="58"/>
        </w:numPr>
        <w:spacing w:before="100" w:beforeAutospacing="1" w:after="100" w:afterAutospacing="1" w:line="240" w:lineRule="auto"/>
      </w:pPr>
      <w:r>
        <w:rPr>
          <w:rStyle w:val="Strong"/>
        </w:rPr>
        <w:t>Mobile : 00 237 77 67 45 31</w:t>
      </w:r>
      <w:r w:rsidR="006E08F4">
        <w:rPr>
          <w:rStyle w:val="Strong"/>
        </w:rPr>
        <w:t>/</w:t>
      </w:r>
      <w:r w:rsidR="00B066C2">
        <w:rPr>
          <w:rStyle w:val="Strong"/>
        </w:rPr>
        <w:t>99 96  38  71/  99 27 35  72/ 51  97  88  82</w:t>
      </w:r>
      <w:r w:rsidR="006E08F4">
        <w:rPr>
          <w:rStyle w:val="Strong"/>
        </w:rPr>
        <w:t xml:space="preserve">   </w:t>
      </w:r>
      <w:r w:rsidR="00737232">
        <w:t>                </w:t>
      </w:r>
      <w:r w:rsidRPr="00737232">
        <w:rPr>
          <w:color w:val="000000"/>
        </w:rPr>
        <w:br/>
        <w:t xml:space="preserve">En savoir plus : </w:t>
      </w:r>
      <w:hyperlink r:id="rId14" w:history="1">
        <w:r>
          <w:rPr>
            <w:rStyle w:val="Hyperlink"/>
          </w:rPr>
          <w:t>http://www.mont-mbal.com/news/premier-grand-evenement-atelier-tourisme-couple-a-un-1er-mini-festival/</w:t>
        </w:r>
      </w:hyperlink>
    </w:p>
    <w:p w:rsidR="00133F1F" w:rsidRDefault="00133F1F" w:rsidP="00133F1F">
      <w:pPr>
        <w:spacing w:before="100" w:beforeAutospacing="1" w:after="100" w:afterAutospacing="1" w:line="240" w:lineRule="auto"/>
        <w:ind w:left="720"/>
      </w:pPr>
    </w:p>
    <w:p w:rsidR="00133F1F" w:rsidRPr="00737232" w:rsidRDefault="00133F1F" w:rsidP="00133F1F">
      <w:pPr>
        <w:spacing w:before="100" w:beforeAutospacing="1" w:after="100" w:afterAutospacing="1" w:line="240" w:lineRule="auto"/>
        <w:ind w:left="720"/>
      </w:pPr>
    </w:p>
    <w:p w:rsidR="00BE3474" w:rsidRPr="00133F1F" w:rsidRDefault="001C564D" w:rsidP="00BE3474">
      <w:pPr>
        <w:pStyle w:val="ListParagraph"/>
        <w:ind w:left="0" w:firstLine="708"/>
        <w:rPr>
          <w:rFonts w:ascii="Bell MT" w:hAnsi="Bell MT"/>
          <w:b/>
          <w:i/>
          <w:sz w:val="28"/>
        </w:rPr>
      </w:pPr>
      <w:r>
        <w:rPr>
          <w:rFonts w:ascii="Bell MT" w:hAnsi="Bell MT"/>
          <w:b/>
          <w:i/>
          <w:sz w:val="28"/>
        </w:rPr>
        <w:t>Coordonnateur</w:t>
      </w:r>
      <w:r w:rsidR="00133F1F" w:rsidRPr="00133F1F">
        <w:rPr>
          <w:rFonts w:ascii="Bell MT" w:hAnsi="Bell MT"/>
          <w:b/>
          <w:i/>
          <w:sz w:val="28"/>
        </w:rPr>
        <w:t xml:space="preserve"> du Comité d’Organisation      Président Exécutif de la Synergie</w:t>
      </w:r>
    </w:p>
    <w:p w:rsidR="00133F1F" w:rsidRDefault="00133F1F" w:rsidP="00BE3474">
      <w:pPr>
        <w:pStyle w:val="ListParagraph"/>
        <w:ind w:left="0" w:firstLine="708"/>
        <w:rPr>
          <w:rFonts w:ascii="Bell MT" w:hAnsi="Bell MT"/>
          <w:i/>
          <w:sz w:val="32"/>
        </w:rPr>
      </w:pPr>
    </w:p>
    <w:p w:rsidR="00133F1F" w:rsidRDefault="00133F1F" w:rsidP="00BE3474">
      <w:pPr>
        <w:pStyle w:val="ListParagraph"/>
        <w:ind w:left="0" w:firstLine="708"/>
        <w:rPr>
          <w:rFonts w:ascii="Bell MT" w:hAnsi="Bell MT"/>
          <w:i/>
          <w:sz w:val="32"/>
        </w:rPr>
      </w:pPr>
    </w:p>
    <w:p w:rsidR="00133F1F" w:rsidRDefault="00133F1F" w:rsidP="00BE3474">
      <w:pPr>
        <w:pStyle w:val="ListParagraph"/>
        <w:ind w:left="0" w:firstLine="708"/>
        <w:rPr>
          <w:rFonts w:ascii="Bell MT" w:hAnsi="Bell MT"/>
          <w:i/>
          <w:sz w:val="32"/>
        </w:rPr>
      </w:pPr>
      <w:r>
        <w:rPr>
          <w:rFonts w:ascii="Bell MT" w:hAnsi="Bell MT"/>
          <w:i/>
          <w:sz w:val="32"/>
        </w:rPr>
        <w:t>M. AMOUGOU A. Simon                      Patriarche MVENG OKOMO Luc</w:t>
      </w:r>
    </w:p>
    <w:p w:rsidR="00BE3474" w:rsidRDefault="00BE3474" w:rsidP="00BE3474">
      <w:pPr>
        <w:pStyle w:val="ListParagraph"/>
        <w:ind w:left="0" w:firstLine="708"/>
        <w:rPr>
          <w:rFonts w:ascii="Bell MT" w:hAnsi="Bell MT"/>
          <w:i/>
          <w:sz w:val="32"/>
        </w:rPr>
      </w:pPr>
    </w:p>
    <w:p w:rsidR="008F1F90" w:rsidRPr="008A3AB8" w:rsidRDefault="008F1F90" w:rsidP="00EC002F">
      <w:pPr>
        <w:spacing w:after="0" w:line="480" w:lineRule="auto"/>
        <w:ind w:left="5664"/>
        <w:jc w:val="center"/>
        <w:rPr>
          <w:rFonts w:ascii="Book Antiqua" w:hAnsi="Book Antiqua" w:cs="Arial"/>
          <w:i/>
          <w:sz w:val="24"/>
          <w:szCs w:val="24"/>
          <w:lang w:eastAsia="fr-FR"/>
        </w:rPr>
      </w:pPr>
    </w:p>
    <w:sectPr w:rsidR="008F1F90" w:rsidRPr="008A3AB8" w:rsidSect="00DE4196">
      <w:footerReference w:type="default" r:id="rId15"/>
      <w:type w:val="continuous"/>
      <w:pgSz w:w="11906" w:h="16838"/>
      <w:pgMar w:top="720" w:right="720" w:bottom="720" w:left="720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416" w:rsidRDefault="00870416" w:rsidP="00C409E3">
      <w:pPr>
        <w:spacing w:after="0" w:line="240" w:lineRule="auto"/>
      </w:pPr>
      <w:r>
        <w:separator/>
      </w:r>
    </w:p>
  </w:endnote>
  <w:endnote w:type="continuationSeparator" w:id="0">
    <w:p w:rsidR="00870416" w:rsidRDefault="00870416" w:rsidP="00C4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E18" w:rsidRPr="00FB7B23" w:rsidRDefault="00065E18" w:rsidP="00456884">
    <w:pPr>
      <w:pStyle w:val="Header"/>
      <w:jc w:val="center"/>
      <w:rPr>
        <w:rFonts w:ascii="Times New Roman" w:hAnsi="Times New Roman"/>
        <w:b/>
        <w:sz w:val="14"/>
        <w:szCs w:val="20"/>
      </w:rPr>
    </w:pPr>
    <w:r w:rsidRPr="00FB7B23">
      <w:rPr>
        <w:rFonts w:ascii="Times New Roman" w:hAnsi="Times New Roman"/>
        <w:b/>
        <w:sz w:val="14"/>
        <w:szCs w:val="20"/>
      </w:rPr>
      <w:t>Enregistrement Minculture n°012/MINCULT/SG/DASEC/SAEC/011 du 12/09/2011</w:t>
    </w:r>
  </w:p>
  <w:p w:rsidR="00065E18" w:rsidRDefault="00065E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416" w:rsidRDefault="00870416" w:rsidP="00C409E3">
      <w:pPr>
        <w:spacing w:after="0" w:line="240" w:lineRule="auto"/>
      </w:pPr>
      <w:r>
        <w:separator/>
      </w:r>
    </w:p>
  </w:footnote>
  <w:footnote w:type="continuationSeparator" w:id="0">
    <w:p w:rsidR="00870416" w:rsidRDefault="00870416" w:rsidP="00C40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E4E"/>
      </v:shape>
    </w:pict>
  </w:numPicBullet>
  <w:abstractNum w:abstractNumId="0">
    <w:nsid w:val="012231BA"/>
    <w:multiLevelType w:val="multilevel"/>
    <w:tmpl w:val="B348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6599E"/>
    <w:multiLevelType w:val="hybridMultilevel"/>
    <w:tmpl w:val="7ED2A1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D3E17"/>
    <w:multiLevelType w:val="hybridMultilevel"/>
    <w:tmpl w:val="C12C2780"/>
    <w:lvl w:ilvl="0" w:tplc="040C0013">
      <w:start w:val="1"/>
      <w:numFmt w:val="upperRoman"/>
      <w:lvlText w:val="%1."/>
      <w:lvlJc w:val="righ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D638B"/>
    <w:multiLevelType w:val="multilevel"/>
    <w:tmpl w:val="41A8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C5526E"/>
    <w:multiLevelType w:val="multilevel"/>
    <w:tmpl w:val="109C95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0B13199F"/>
    <w:multiLevelType w:val="multilevel"/>
    <w:tmpl w:val="488A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5E7DC7"/>
    <w:multiLevelType w:val="multilevel"/>
    <w:tmpl w:val="3B36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184BFA"/>
    <w:multiLevelType w:val="multilevel"/>
    <w:tmpl w:val="FF06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FA28C6"/>
    <w:multiLevelType w:val="multilevel"/>
    <w:tmpl w:val="D2DA9B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155753E1"/>
    <w:multiLevelType w:val="hybridMultilevel"/>
    <w:tmpl w:val="50288C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991252"/>
    <w:multiLevelType w:val="multilevel"/>
    <w:tmpl w:val="1C80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6A1CA4"/>
    <w:multiLevelType w:val="hybridMultilevel"/>
    <w:tmpl w:val="F6A0E27C"/>
    <w:lvl w:ilvl="0" w:tplc="D256CFC8">
      <w:numFmt w:val="bullet"/>
      <w:lvlText w:val="-"/>
      <w:lvlJc w:val="left"/>
      <w:pPr>
        <w:ind w:left="1070" w:hanging="360"/>
      </w:pPr>
      <w:rPr>
        <w:rFonts w:ascii="Bell MT" w:eastAsia="Calibri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1B246E4C"/>
    <w:multiLevelType w:val="multilevel"/>
    <w:tmpl w:val="4BB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484F24"/>
    <w:multiLevelType w:val="multilevel"/>
    <w:tmpl w:val="CA8615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1B66430B"/>
    <w:multiLevelType w:val="hybridMultilevel"/>
    <w:tmpl w:val="747EA6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A1376C"/>
    <w:multiLevelType w:val="hybridMultilevel"/>
    <w:tmpl w:val="E9D29FEC"/>
    <w:lvl w:ilvl="0" w:tplc="040C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CA22E40"/>
    <w:multiLevelType w:val="hybridMultilevel"/>
    <w:tmpl w:val="2BCED1EA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1D3F3046"/>
    <w:multiLevelType w:val="multilevel"/>
    <w:tmpl w:val="53DE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EAF5E39"/>
    <w:multiLevelType w:val="multilevel"/>
    <w:tmpl w:val="F570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F286809"/>
    <w:multiLevelType w:val="hybridMultilevel"/>
    <w:tmpl w:val="0352AA0E"/>
    <w:lvl w:ilvl="0" w:tplc="D256CFC8">
      <w:numFmt w:val="bullet"/>
      <w:lvlText w:val="-"/>
      <w:lvlJc w:val="left"/>
      <w:pPr>
        <w:ind w:left="1080" w:hanging="360"/>
      </w:pPr>
      <w:rPr>
        <w:rFonts w:ascii="Bell MT" w:eastAsia="Calibri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07F6B4E"/>
    <w:multiLevelType w:val="multilevel"/>
    <w:tmpl w:val="DF92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0A47B97"/>
    <w:multiLevelType w:val="multilevel"/>
    <w:tmpl w:val="3F701A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23AE79C5"/>
    <w:multiLevelType w:val="multilevel"/>
    <w:tmpl w:val="82C2E5C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23E70557"/>
    <w:multiLevelType w:val="multilevel"/>
    <w:tmpl w:val="0E58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A0A70C5"/>
    <w:multiLevelType w:val="multilevel"/>
    <w:tmpl w:val="01FEB60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nsid w:val="2CCB1D9E"/>
    <w:multiLevelType w:val="multilevel"/>
    <w:tmpl w:val="E1FC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0AE436D"/>
    <w:multiLevelType w:val="multilevel"/>
    <w:tmpl w:val="BE2882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317C2AF6"/>
    <w:multiLevelType w:val="multilevel"/>
    <w:tmpl w:val="CE12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F51B84"/>
    <w:multiLevelType w:val="multilevel"/>
    <w:tmpl w:val="C046DED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>
    <w:nsid w:val="3B852EAD"/>
    <w:multiLevelType w:val="multilevel"/>
    <w:tmpl w:val="E048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D576EF9"/>
    <w:multiLevelType w:val="multilevel"/>
    <w:tmpl w:val="0E4C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DD30760"/>
    <w:multiLevelType w:val="hybridMultilevel"/>
    <w:tmpl w:val="5DE6B0C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EC249B2"/>
    <w:multiLevelType w:val="multilevel"/>
    <w:tmpl w:val="D618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F3462FD"/>
    <w:multiLevelType w:val="multilevel"/>
    <w:tmpl w:val="AD3E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11A3A96"/>
    <w:multiLevelType w:val="hybridMultilevel"/>
    <w:tmpl w:val="ACE8BCDE"/>
    <w:lvl w:ilvl="0" w:tplc="D256CFC8">
      <w:numFmt w:val="bullet"/>
      <w:lvlText w:val="-"/>
      <w:lvlJc w:val="left"/>
      <w:pPr>
        <w:ind w:left="644" w:hanging="360"/>
      </w:pPr>
      <w:rPr>
        <w:rFonts w:ascii="Bell MT" w:eastAsia="Calibri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428770D9"/>
    <w:multiLevelType w:val="hybridMultilevel"/>
    <w:tmpl w:val="E4FC34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6462F34"/>
    <w:multiLevelType w:val="multilevel"/>
    <w:tmpl w:val="0FC6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6B41807"/>
    <w:multiLevelType w:val="multilevel"/>
    <w:tmpl w:val="D06E8E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>
    <w:nsid w:val="48D54F44"/>
    <w:multiLevelType w:val="multilevel"/>
    <w:tmpl w:val="5BB0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BA66C01"/>
    <w:multiLevelType w:val="hybridMultilevel"/>
    <w:tmpl w:val="D9926F44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5023275C"/>
    <w:multiLevelType w:val="multilevel"/>
    <w:tmpl w:val="5D8E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50A2B62"/>
    <w:multiLevelType w:val="multilevel"/>
    <w:tmpl w:val="229E4CD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>
    <w:nsid w:val="56182EAC"/>
    <w:multiLevelType w:val="multilevel"/>
    <w:tmpl w:val="8910AB5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>
    <w:nsid w:val="59751B86"/>
    <w:multiLevelType w:val="multilevel"/>
    <w:tmpl w:val="359031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>
    <w:nsid w:val="5A485814"/>
    <w:multiLevelType w:val="multilevel"/>
    <w:tmpl w:val="9A4A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2A358E6"/>
    <w:multiLevelType w:val="multilevel"/>
    <w:tmpl w:val="735E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7F72B39"/>
    <w:multiLevelType w:val="hybridMultilevel"/>
    <w:tmpl w:val="83A4B0F2"/>
    <w:lvl w:ilvl="0" w:tplc="D256CFC8">
      <w:numFmt w:val="bullet"/>
      <w:lvlText w:val="-"/>
      <w:lvlJc w:val="left"/>
      <w:pPr>
        <w:ind w:left="720" w:hanging="360"/>
      </w:pPr>
      <w:rPr>
        <w:rFonts w:ascii="Bell MT" w:eastAsia="Calibri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BB66AA2"/>
    <w:multiLevelType w:val="hybridMultilevel"/>
    <w:tmpl w:val="724A1CF4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6C4842E5"/>
    <w:multiLevelType w:val="hybridMultilevel"/>
    <w:tmpl w:val="28A6D2B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6ED105DC"/>
    <w:multiLevelType w:val="hybridMultilevel"/>
    <w:tmpl w:val="D2CC5D74"/>
    <w:lvl w:ilvl="0" w:tplc="D256CFC8">
      <w:numFmt w:val="bullet"/>
      <w:lvlText w:val="-"/>
      <w:lvlJc w:val="left"/>
      <w:pPr>
        <w:ind w:left="1364" w:hanging="360"/>
      </w:pPr>
      <w:rPr>
        <w:rFonts w:ascii="Bell MT" w:eastAsia="Calibri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0">
    <w:nsid w:val="750052A4"/>
    <w:multiLevelType w:val="hybridMultilevel"/>
    <w:tmpl w:val="4D74E7D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750B6B03"/>
    <w:multiLevelType w:val="hybridMultilevel"/>
    <w:tmpl w:val="7B5C067C"/>
    <w:lvl w:ilvl="0" w:tplc="D256CFC8">
      <w:numFmt w:val="bullet"/>
      <w:lvlText w:val="-"/>
      <w:lvlJc w:val="left"/>
      <w:pPr>
        <w:ind w:left="720" w:hanging="360"/>
      </w:pPr>
      <w:rPr>
        <w:rFonts w:ascii="Bell MT" w:eastAsia="Calibri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54F2F6A"/>
    <w:multiLevelType w:val="multilevel"/>
    <w:tmpl w:val="866C436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>
    <w:nsid w:val="793377E4"/>
    <w:multiLevelType w:val="multilevel"/>
    <w:tmpl w:val="6FE4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B4E29A8"/>
    <w:multiLevelType w:val="multilevel"/>
    <w:tmpl w:val="999EBE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5">
    <w:nsid w:val="7E346BBC"/>
    <w:multiLevelType w:val="multilevel"/>
    <w:tmpl w:val="D35E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E6F4662"/>
    <w:multiLevelType w:val="multilevel"/>
    <w:tmpl w:val="E390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EEA3DED"/>
    <w:multiLevelType w:val="multilevel"/>
    <w:tmpl w:val="DE3A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6"/>
  </w:num>
  <w:num w:numId="2">
    <w:abstractNumId w:val="51"/>
  </w:num>
  <w:num w:numId="3">
    <w:abstractNumId w:val="15"/>
  </w:num>
  <w:num w:numId="4">
    <w:abstractNumId w:val="31"/>
  </w:num>
  <w:num w:numId="5">
    <w:abstractNumId w:val="39"/>
  </w:num>
  <w:num w:numId="6">
    <w:abstractNumId w:val="2"/>
  </w:num>
  <w:num w:numId="7">
    <w:abstractNumId w:val="11"/>
  </w:num>
  <w:num w:numId="8">
    <w:abstractNumId w:val="9"/>
  </w:num>
  <w:num w:numId="9">
    <w:abstractNumId w:val="48"/>
  </w:num>
  <w:num w:numId="10">
    <w:abstractNumId w:val="47"/>
  </w:num>
  <w:num w:numId="11">
    <w:abstractNumId w:val="16"/>
  </w:num>
  <w:num w:numId="12">
    <w:abstractNumId w:val="35"/>
  </w:num>
  <w:num w:numId="13">
    <w:abstractNumId w:val="14"/>
  </w:num>
  <w:num w:numId="14">
    <w:abstractNumId w:val="34"/>
  </w:num>
  <w:num w:numId="15">
    <w:abstractNumId w:val="19"/>
  </w:num>
  <w:num w:numId="16">
    <w:abstractNumId w:val="1"/>
  </w:num>
  <w:num w:numId="17">
    <w:abstractNumId w:val="49"/>
  </w:num>
  <w:num w:numId="18">
    <w:abstractNumId w:val="50"/>
  </w:num>
  <w:num w:numId="19">
    <w:abstractNumId w:val="42"/>
  </w:num>
  <w:num w:numId="20">
    <w:abstractNumId w:val="24"/>
    <w:lvlOverride w:ilvl="0">
      <w:startOverride w:val="2"/>
    </w:lvlOverride>
  </w:num>
  <w:num w:numId="21">
    <w:abstractNumId w:val="3"/>
  </w:num>
  <w:num w:numId="22">
    <w:abstractNumId w:val="45"/>
  </w:num>
  <w:num w:numId="23">
    <w:abstractNumId w:val="44"/>
  </w:num>
  <w:num w:numId="24">
    <w:abstractNumId w:val="37"/>
    <w:lvlOverride w:ilvl="0">
      <w:startOverride w:val="3"/>
    </w:lvlOverride>
  </w:num>
  <w:num w:numId="25">
    <w:abstractNumId w:val="22"/>
    <w:lvlOverride w:ilvl="0">
      <w:startOverride w:val="4"/>
    </w:lvlOverride>
  </w:num>
  <w:num w:numId="26">
    <w:abstractNumId w:val="41"/>
    <w:lvlOverride w:ilvl="0">
      <w:startOverride w:val="5"/>
    </w:lvlOverride>
  </w:num>
  <w:num w:numId="27">
    <w:abstractNumId w:val="52"/>
    <w:lvlOverride w:ilvl="0">
      <w:startOverride w:val="6"/>
    </w:lvlOverride>
  </w:num>
  <w:num w:numId="28">
    <w:abstractNumId w:val="25"/>
  </w:num>
  <w:num w:numId="29">
    <w:abstractNumId w:val="53"/>
  </w:num>
  <w:num w:numId="30">
    <w:abstractNumId w:val="8"/>
    <w:lvlOverride w:ilvl="0">
      <w:startOverride w:val="7"/>
    </w:lvlOverride>
  </w:num>
  <w:num w:numId="31">
    <w:abstractNumId w:val="40"/>
  </w:num>
  <w:num w:numId="32">
    <w:abstractNumId w:val="54"/>
    <w:lvlOverride w:ilvl="0">
      <w:startOverride w:val="8"/>
    </w:lvlOverride>
  </w:num>
  <w:num w:numId="33">
    <w:abstractNumId w:val="6"/>
  </w:num>
  <w:num w:numId="34">
    <w:abstractNumId w:val="56"/>
  </w:num>
  <w:num w:numId="35">
    <w:abstractNumId w:val="18"/>
  </w:num>
  <w:num w:numId="36">
    <w:abstractNumId w:val="55"/>
  </w:num>
  <w:num w:numId="37">
    <w:abstractNumId w:val="7"/>
  </w:num>
  <w:num w:numId="38">
    <w:abstractNumId w:val="5"/>
  </w:num>
  <w:num w:numId="39">
    <w:abstractNumId w:val="29"/>
  </w:num>
  <w:num w:numId="40">
    <w:abstractNumId w:val="10"/>
  </w:num>
  <w:num w:numId="41">
    <w:abstractNumId w:val="28"/>
    <w:lvlOverride w:ilvl="0">
      <w:startOverride w:val="9"/>
    </w:lvlOverride>
  </w:num>
  <w:num w:numId="42">
    <w:abstractNumId w:val="12"/>
  </w:num>
  <w:num w:numId="43">
    <w:abstractNumId w:val="30"/>
  </w:num>
  <w:num w:numId="44">
    <w:abstractNumId w:val="23"/>
  </w:num>
  <w:num w:numId="45">
    <w:abstractNumId w:val="4"/>
  </w:num>
  <w:num w:numId="46">
    <w:abstractNumId w:val="17"/>
  </w:num>
  <w:num w:numId="47">
    <w:abstractNumId w:val="43"/>
  </w:num>
  <w:num w:numId="48">
    <w:abstractNumId w:val="32"/>
  </w:num>
  <w:num w:numId="49">
    <w:abstractNumId w:val="26"/>
  </w:num>
  <w:num w:numId="50">
    <w:abstractNumId w:val="57"/>
  </w:num>
  <w:num w:numId="51">
    <w:abstractNumId w:val="21"/>
  </w:num>
  <w:num w:numId="52">
    <w:abstractNumId w:val="33"/>
  </w:num>
  <w:num w:numId="53">
    <w:abstractNumId w:val="13"/>
  </w:num>
  <w:num w:numId="54">
    <w:abstractNumId w:val="38"/>
  </w:num>
  <w:num w:numId="55">
    <w:abstractNumId w:val="0"/>
  </w:num>
  <w:num w:numId="56">
    <w:abstractNumId w:val="27"/>
  </w:num>
  <w:num w:numId="57">
    <w:abstractNumId w:val="20"/>
  </w:num>
  <w:num w:numId="58">
    <w:abstractNumId w:val="3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F1F"/>
    <w:rsid w:val="00000A9B"/>
    <w:rsid w:val="000054FB"/>
    <w:rsid w:val="00005E2B"/>
    <w:rsid w:val="00016A01"/>
    <w:rsid w:val="00020945"/>
    <w:rsid w:val="00023DE1"/>
    <w:rsid w:val="0002501B"/>
    <w:rsid w:val="000408E8"/>
    <w:rsid w:val="00040CFF"/>
    <w:rsid w:val="00041410"/>
    <w:rsid w:val="00042CFD"/>
    <w:rsid w:val="0004396A"/>
    <w:rsid w:val="00054468"/>
    <w:rsid w:val="000575CF"/>
    <w:rsid w:val="00063625"/>
    <w:rsid w:val="000644D6"/>
    <w:rsid w:val="00065E18"/>
    <w:rsid w:val="00070656"/>
    <w:rsid w:val="00074B6A"/>
    <w:rsid w:val="00075004"/>
    <w:rsid w:val="00076934"/>
    <w:rsid w:val="00080FF2"/>
    <w:rsid w:val="00084A67"/>
    <w:rsid w:val="00085132"/>
    <w:rsid w:val="000856A2"/>
    <w:rsid w:val="00085863"/>
    <w:rsid w:val="00091163"/>
    <w:rsid w:val="000915A9"/>
    <w:rsid w:val="00091B4C"/>
    <w:rsid w:val="00096430"/>
    <w:rsid w:val="000A121E"/>
    <w:rsid w:val="000A174D"/>
    <w:rsid w:val="000A2318"/>
    <w:rsid w:val="000A398C"/>
    <w:rsid w:val="000A4363"/>
    <w:rsid w:val="000B0CAE"/>
    <w:rsid w:val="000B3ADB"/>
    <w:rsid w:val="000E0819"/>
    <w:rsid w:val="000E0A56"/>
    <w:rsid w:val="000E25E2"/>
    <w:rsid w:val="000E2C41"/>
    <w:rsid w:val="000E64CB"/>
    <w:rsid w:val="000E6731"/>
    <w:rsid w:val="000E701B"/>
    <w:rsid w:val="000F0585"/>
    <w:rsid w:val="000F51F4"/>
    <w:rsid w:val="00100BF7"/>
    <w:rsid w:val="0010547B"/>
    <w:rsid w:val="00106FA5"/>
    <w:rsid w:val="0010754F"/>
    <w:rsid w:val="00107BAF"/>
    <w:rsid w:val="00112926"/>
    <w:rsid w:val="00113F0C"/>
    <w:rsid w:val="001162C6"/>
    <w:rsid w:val="00116619"/>
    <w:rsid w:val="00116C48"/>
    <w:rsid w:val="00117F71"/>
    <w:rsid w:val="00122406"/>
    <w:rsid w:val="001250E4"/>
    <w:rsid w:val="0012601D"/>
    <w:rsid w:val="00126461"/>
    <w:rsid w:val="00133F1F"/>
    <w:rsid w:val="00142AEC"/>
    <w:rsid w:val="0014494C"/>
    <w:rsid w:val="00150E8B"/>
    <w:rsid w:val="00152D24"/>
    <w:rsid w:val="00153E9E"/>
    <w:rsid w:val="001554C8"/>
    <w:rsid w:val="001559D6"/>
    <w:rsid w:val="0016533E"/>
    <w:rsid w:val="00170EB5"/>
    <w:rsid w:val="00171751"/>
    <w:rsid w:val="001721E4"/>
    <w:rsid w:val="00180431"/>
    <w:rsid w:val="00186419"/>
    <w:rsid w:val="00192684"/>
    <w:rsid w:val="001A19A5"/>
    <w:rsid w:val="001A7CB5"/>
    <w:rsid w:val="001B1152"/>
    <w:rsid w:val="001B1B8D"/>
    <w:rsid w:val="001B3205"/>
    <w:rsid w:val="001B4DB8"/>
    <w:rsid w:val="001C0E1D"/>
    <w:rsid w:val="001C1D40"/>
    <w:rsid w:val="001C564D"/>
    <w:rsid w:val="001C79C9"/>
    <w:rsid w:val="001D068A"/>
    <w:rsid w:val="001D0E5E"/>
    <w:rsid w:val="001D53A2"/>
    <w:rsid w:val="001D5E20"/>
    <w:rsid w:val="001E11AF"/>
    <w:rsid w:val="001E31A9"/>
    <w:rsid w:val="001E3A71"/>
    <w:rsid w:val="001E51B5"/>
    <w:rsid w:val="001E7EA5"/>
    <w:rsid w:val="001F09E9"/>
    <w:rsid w:val="001F225E"/>
    <w:rsid w:val="00200945"/>
    <w:rsid w:val="002016F8"/>
    <w:rsid w:val="00201A12"/>
    <w:rsid w:val="002035D2"/>
    <w:rsid w:val="0020419B"/>
    <w:rsid w:val="00210BD8"/>
    <w:rsid w:val="00210BE7"/>
    <w:rsid w:val="00211A55"/>
    <w:rsid w:val="00213F41"/>
    <w:rsid w:val="002155B9"/>
    <w:rsid w:val="002350A7"/>
    <w:rsid w:val="00241C48"/>
    <w:rsid w:val="0024499A"/>
    <w:rsid w:val="00244E88"/>
    <w:rsid w:val="002477BE"/>
    <w:rsid w:val="0025224E"/>
    <w:rsid w:val="00254E1E"/>
    <w:rsid w:val="0025624A"/>
    <w:rsid w:val="002660FE"/>
    <w:rsid w:val="002802DF"/>
    <w:rsid w:val="0028192F"/>
    <w:rsid w:val="00283FC6"/>
    <w:rsid w:val="0029079B"/>
    <w:rsid w:val="002913CC"/>
    <w:rsid w:val="00292148"/>
    <w:rsid w:val="00293A5A"/>
    <w:rsid w:val="00297421"/>
    <w:rsid w:val="0029776E"/>
    <w:rsid w:val="002A4ADF"/>
    <w:rsid w:val="002A7AAC"/>
    <w:rsid w:val="002B12A2"/>
    <w:rsid w:val="002B41DA"/>
    <w:rsid w:val="002B4DBE"/>
    <w:rsid w:val="002C09E0"/>
    <w:rsid w:val="002C1FFC"/>
    <w:rsid w:val="002C2DDC"/>
    <w:rsid w:val="002C4E55"/>
    <w:rsid w:val="002D0C29"/>
    <w:rsid w:val="002D3895"/>
    <w:rsid w:val="002D61B5"/>
    <w:rsid w:val="002E3C25"/>
    <w:rsid w:val="002E63C5"/>
    <w:rsid w:val="002F10B8"/>
    <w:rsid w:val="002F26C5"/>
    <w:rsid w:val="002F4F30"/>
    <w:rsid w:val="002F6C63"/>
    <w:rsid w:val="00303323"/>
    <w:rsid w:val="0030340C"/>
    <w:rsid w:val="00305355"/>
    <w:rsid w:val="003056C3"/>
    <w:rsid w:val="00307C37"/>
    <w:rsid w:val="00310D6C"/>
    <w:rsid w:val="00311F09"/>
    <w:rsid w:val="00312963"/>
    <w:rsid w:val="00315853"/>
    <w:rsid w:val="00316B01"/>
    <w:rsid w:val="00326186"/>
    <w:rsid w:val="00330DB1"/>
    <w:rsid w:val="00330F86"/>
    <w:rsid w:val="00336487"/>
    <w:rsid w:val="003405BD"/>
    <w:rsid w:val="00342615"/>
    <w:rsid w:val="00342637"/>
    <w:rsid w:val="003530A1"/>
    <w:rsid w:val="0035314A"/>
    <w:rsid w:val="003571E6"/>
    <w:rsid w:val="0035751E"/>
    <w:rsid w:val="00360489"/>
    <w:rsid w:val="00360A51"/>
    <w:rsid w:val="0036504A"/>
    <w:rsid w:val="003707A1"/>
    <w:rsid w:val="00373A37"/>
    <w:rsid w:val="003749CD"/>
    <w:rsid w:val="00375988"/>
    <w:rsid w:val="00377C65"/>
    <w:rsid w:val="003812EE"/>
    <w:rsid w:val="003839C7"/>
    <w:rsid w:val="003863BB"/>
    <w:rsid w:val="00391358"/>
    <w:rsid w:val="0039404B"/>
    <w:rsid w:val="003942A5"/>
    <w:rsid w:val="003A27B1"/>
    <w:rsid w:val="003B117D"/>
    <w:rsid w:val="003B3D6E"/>
    <w:rsid w:val="003B6D3C"/>
    <w:rsid w:val="003C7120"/>
    <w:rsid w:val="003C7913"/>
    <w:rsid w:val="003D034A"/>
    <w:rsid w:val="003D3893"/>
    <w:rsid w:val="003D7D71"/>
    <w:rsid w:val="003E050E"/>
    <w:rsid w:val="003E0E7B"/>
    <w:rsid w:val="003E20E1"/>
    <w:rsid w:val="003E68EC"/>
    <w:rsid w:val="003F20D4"/>
    <w:rsid w:val="003F2A75"/>
    <w:rsid w:val="003F6566"/>
    <w:rsid w:val="003F6DC0"/>
    <w:rsid w:val="0040502F"/>
    <w:rsid w:val="0041292A"/>
    <w:rsid w:val="004158CB"/>
    <w:rsid w:val="00415B11"/>
    <w:rsid w:val="00417BA6"/>
    <w:rsid w:val="00420700"/>
    <w:rsid w:val="0042335C"/>
    <w:rsid w:val="00425127"/>
    <w:rsid w:val="004257D9"/>
    <w:rsid w:val="0042596A"/>
    <w:rsid w:val="00425F28"/>
    <w:rsid w:val="00430E83"/>
    <w:rsid w:val="00431AAA"/>
    <w:rsid w:val="00431FEB"/>
    <w:rsid w:val="00432242"/>
    <w:rsid w:val="00434F50"/>
    <w:rsid w:val="0043528C"/>
    <w:rsid w:val="004446B2"/>
    <w:rsid w:val="00445BA7"/>
    <w:rsid w:val="004477E8"/>
    <w:rsid w:val="00450A43"/>
    <w:rsid w:val="00451CEB"/>
    <w:rsid w:val="00453553"/>
    <w:rsid w:val="00453C3D"/>
    <w:rsid w:val="0045407C"/>
    <w:rsid w:val="00456884"/>
    <w:rsid w:val="00456B25"/>
    <w:rsid w:val="004572BD"/>
    <w:rsid w:val="00457849"/>
    <w:rsid w:val="0046091F"/>
    <w:rsid w:val="004652B8"/>
    <w:rsid w:val="00466055"/>
    <w:rsid w:val="00470E83"/>
    <w:rsid w:val="00475709"/>
    <w:rsid w:val="00475B03"/>
    <w:rsid w:val="004776E9"/>
    <w:rsid w:val="00482237"/>
    <w:rsid w:val="00482302"/>
    <w:rsid w:val="00484140"/>
    <w:rsid w:val="00486A06"/>
    <w:rsid w:val="00492EC5"/>
    <w:rsid w:val="00494F8C"/>
    <w:rsid w:val="00495CD6"/>
    <w:rsid w:val="004969A4"/>
    <w:rsid w:val="004A04EE"/>
    <w:rsid w:val="004A05FD"/>
    <w:rsid w:val="004A1985"/>
    <w:rsid w:val="004B10FD"/>
    <w:rsid w:val="004B27CB"/>
    <w:rsid w:val="004B3591"/>
    <w:rsid w:val="004B3AD6"/>
    <w:rsid w:val="004B7387"/>
    <w:rsid w:val="004C0325"/>
    <w:rsid w:val="004C2516"/>
    <w:rsid w:val="004C2B9E"/>
    <w:rsid w:val="004C3DFD"/>
    <w:rsid w:val="004C6C75"/>
    <w:rsid w:val="004D2342"/>
    <w:rsid w:val="004D3CB3"/>
    <w:rsid w:val="004D56C5"/>
    <w:rsid w:val="004D667E"/>
    <w:rsid w:val="004D6700"/>
    <w:rsid w:val="004D70FC"/>
    <w:rsid w:val="004E1642"/>
    <w:rsid w:val="004E5523"/>
    <w:rsid w:val="004E6B9E"/>
    <w:rsid w:val="004F2DA8"/>
    <w:rsid w:val="004F3ECD"/>
    <w:rsid w:val="004F5B74"/>
    <w:rsid w:val="0050181B"/>
    <w:rsid w:val="00501AF0"/>
    <w:rsid w:val="00501D01"/>
    <w:rsid w:val="00502F16"/>
    <w:rsid w:val="005067F5"/>
    <w:rsid w:val="00507FF4"/>
    <w:rsid w:val="0051031D"/>
    <w:rsid w:val="005106FA"/>
    <w:rsid w:val="005133E9"/>
    <w:rsid w:val="00515D67"/>
    <w:rsid w:val="0051653A"/>
    <w:rsid w:val="0051704D"/>
    <w:rsid w:val="005268AD"/>
    <w:rsid w:val="00527EDC"/>
    <w:rsid w:val="00530665"/>
    <w:rsid w:val="0053742A"/>
    <w:rsid w:val="0054484A"/>
    <w:rsid w:val="00557F14"/>
    <w:rsid w:val="00560E12"/>
    <w:rsid w:val="005618E3"/>
    <w:rsid w:val="00566178"/>
    <w:rsid w:val="005729BD"/>
    <w:rsid w:val="00572EB2"/>
    <w:rsid w:val="00574291"/>
    <w:rsid w:val="00574853"/>
    <w:rsid w:val="00574B97"/>
    <w:rsid w:val="00576F5F"/>
    <w:rsid w:val="00580BE3"/>
    <w:rsid w:val="00581425"/>
    <w:rsid w:val="00581803"/>
    <w:rsid w:val="00590019"/>
    <w:rsid w:val="0059051F"/>
    <w:rsid w:val="005909EA"/>
    <w:rsid w:val="00591871"/>
    <w:rsid w:val="00592D29"/>
    <w:rsid w:val="00596B4A"/>
    <w:rsid w:val="005A253A"/>
    <w:rsid w:val="005A3BE0"/>
    <w:rsid w:val="005A5BF9"/>
    <w:rsid w:val="005A72B2"/>
    <w:rsid w:val="005A7510"/>
    <w:rsid w:val="005B0C14"/>
    <w:rsid w:val="005B1810"/>
    <w:rsid w:val="005B2804"/>
    <w:rsid w:val="005B3A5D"/>
    <w:rsid w:val="005B7601"/>
    <w:rsid w:val="005C0564"/>
    <w:rsid w:val="005C2FEB"/>
    <w:rsid w:val="005C3E51"/>
    <w:rsid w:val="005D2FB9"/>
    <w:rsid w:val="005D3C41"/>
    <w:rsid w:val="005D5922"/>
    <w:rsid w:val="005E2C47"/>
    <w:rsid w:val="005E4299"/>
    <w:rsid w:val="005E6B56"/>
    <w:rsid w:val="005F087B"/>
    <w:rsid w:val="005F5B87"/>
    <w:rsid w:val="006040B0"/>
    <w:rsid w:val="006050DA"/>
    <w:rsid w:val="00607DCA"/>
    <w:rsid w:val="00607DE5"/>
    <w:rsid w:val="006134B3"/>
    <w:rsid w:val="006137F7"/>
    <w:rsid w:val="00614C85"/>
    <w:rsid w:val="00616685"/>
    <w:rsid w:val="006169A8"/>
    <w:rsid w:val="00616A3C"/>
    <w:rsid w:val="0061756C"/>
    <w:rsid w:val="00621214"/>
    <w:rsid w:val="00622478"/>
    <w:rsid w:val="00622FB4"/>
    <w:rsid w:val="006252A5"/>
    <w:rsid w:val="0062550F"/>
    <w:rsid w:val="00625695"/>
    <w:rsid w:val="006272A0"/>
    <w:rsid w:val="00631304"/>
    <w:rsid w:val="00632670"/>
    <w:rsid w:val="00634DBA"/>
    <w:rsid w:val="00641320"/>
    <w:rsid w:val="0064217E"/>
    <w:rsid w:val="00646CC1"/>
    <w:rsid w:val="00646F52"/>
    <w:rsid w:val="006477E3"/>
    <w:rsid w:val="00655F69"/>
    <w:rsid w:val="00660474"/>
    <w:rsid w:val="00662EC9"/>
    <w:rsid w:val="00664D5F"/>
    <w:rsid w:val="00665508"/>
    <w:rsid w:val="006829FD"/>
    <w:rsid w:val="0068370C"/>
    <w:rsid w:val="0069206B"/>
    <w:rsid w:val="0069467B"/>
    <w:rsid w:val="006A16E9"/>
    <w:rsid w:val="006A3A47"/>
    <w:rsid w:val="006A4AF4"/>
    <w:rsid w:val="006A5D29"/>
    <w:rsid w:val="006A61EB"/>
    <w:rsid w:val="006A70C8"/>
    <w:rsid w:val="006B120A"/>
    <w:rsid w:val="006B1221"/>
    <w:rsid w:val="006B1364"/>
    <w:rsid w:val="006B47DA"/>
    <w:rsid w:val="006B4886"/>
    <w:rsid w:val="006B49FC"/>
    <w:rsid w:val="006B4DF6"/>
    <w:rsid w:val="006B715E"/>
    <w:rsid w:val="006C18C3"/>
    <w:rsid w:val="006D325B"/>
    <w:rsid w:val="006E08F4"/>
    <w:rsid w:val="006E0A8A"/>
    <w:rsid w:val="006E1F5D"/>
    <w:rsid w:val="006E2669"/>
    <w:rsid w:val="006E3E6B"/>
    <w:rsid w:val="006E509A"/>
    <w:rsid w:val="006E55F8"/>
    <w:rsid w:val="006E5C09"/>
    <w:rsid w:val="006E6933"/>
    <w:rsid w:val="006E6B6F"/>
    <w:rsid w:val="006F1114"/>
    <w:rsid w:val="00705723"/>
    <w:rsid w:val="007059C7"/>
    <w:rsid w:val="00710DF6"/>
    <w:rsid w:val="007175CA"/>
    <w:rsid w:val="00717DC3"/>
    <w:rsid w:val="00722355"/>
    <w:rsid w:val="00725CF6"/>
    <w:rsid w:val="007303F3"/>
    <w:rsid w:val="00730D70"/>
    <w:rsid w:val="007328B7"/>
    <w:rsid w:val="00733C75"/>
    <w:rsid w:val="00736642"/>
    <w:rsid w:val="00737232"/>
    <w:rsid w:val="00740586"/>
    <w:rsid w:val="00741CB3"/>
    <w:rsid w:val="00744CCD"/>
    <w:rsid w:val="0074648E"/>
    <w:rsid w:val="007472B1"/>
    <w:rsid w:val="00750B81"/>
    <w:rsid w:val="00750E97"/>
    <w:rsid w:val="00757374"/>
    <w:rsid w:val="00760BA8"/>
    <w:rsid w:val="00760E44"/>
    <w:rsid w:val="007616A6"/>
    <w:rsid w:val="00762508"/>
    <w:rsid w:val="00765945"/>
    <w:rsid w:val="00766D0A"/>
    <w:rsid w:val="00767189"/>
    <w:rsid w:val="00770129"/>
    <w:rsid w:val="007721CE"/>
    <w:rsid w:val="007726B6"/>
    <w:rsid w:val="00781ED4"/>
    <w:rsid w:val="007844D9"/>
    <w:rsid w:val="0078773B"/>
    <w:rsid w:val="00787D91"/>
    <w:rsid w:val="007910BF"/>
    <w:rsid w:val="00792C66"/>
    <w:rsid w:val="00793395"/>
    <w:rsid w:val="0079600E"/>
    <w:rsid w:val="007A1BA6"/>
    <w:rsid w:val="007A1C27"/>
    <w:rsid w:val="007A45E3"/>
    <w:rsid w:val="007A6A50"/>
    <w:rsid w:val="007B0CC7"/>
    <w:rsid w:val="007B6283"/>
    <w:rsid w:val="007B749C"/>
    <w:rsid w:val="007B7E74"/>
    <w:rsid w:val="007C04FC"/>
    <w:rsid w:val="007C0664"/>
    <w:rsid w:val="007C119A"/>
    <w:rsid w:val="007C1F25"/>
    <w:rsid w:val="007C2717"/>
    <w:rsid w:val="007C431B"/>
    <w:rsid w:val="007C4326"/>
    <w:rsid w:val="007C69F0"/>
    <w:rsid w:val="007C77F2"/>
    <w:rsid w:val="007C7B95"/>
    <w:rsid w:val="007D0977"/>
    <w:rsid w:val="007D2753"/>
    <w:rsid w:val="007D28A8"/>
    <w:rsid w:val="007D45F6"/>
    <w:rsid w:val="007D6206"/>
    <w:rsid w:val="007D6C08"/>
    <w:rsid w:val="007E2E1E"/>
    <w:rsid w:val="007E60A7"/>
    <w:rsid w:val="007F10CF"/>
    <w:rsid w:val="007F1721"/>
    <w:rsid w:val="007F35F7"/>
    <w:rsid w:val="007F3D96"/>
    <w:rsid w:val="007F5524"/>
    <w:rsid w:val="007F6B65"/>
    <w:rsid w:val="007F7104"/>
    <w:rsid w:val="007F741F"/>
    <w:rsid w:val="00803970"/>
    <w:rsid w:val="00803B9D"/>
    <w:rsid w:val="00806707"/>
    <w:rsid w:val="00807196"/>
    <w:rsid w:val="00810B53"/>
    <w:rsid w:val="00812FFF"/>
    <w:rsid w:val="00820938"/>
    <w:rsid w:val="00827053"/>
    <w:rsid w:val="00834281"/>
    <w:rsid w:val="00835717"/>
    <w:rsid w:val="00837E5C"/>
    <w:rsid w:val="00846409"/>
    <w:rsid w:val="00850300"/>
    <w:rsid w:val="00851475"/>
    <w:rsid w:val="008570D6"/>
    <w:rsid w:val="0086332D"/>
    <w:rsid w:val="008659AA"/>
    <w:rsid w:val="0086726A"/>
    <w:rsid w:val="00867892"/>
    <w:rsid w:val="00870416"/>
    <w:rsid w:val="008733F9"/>
    <w:rsid w:val="0087500D"/>
    <w:rsid w:val="008766C5"/>
    <w:rsid w:val="00876D6E"/>
    <w:rsid w:val="00882F4B"/>
    <w:rsid w:val="00887FCA"/>
    <w:rsid w:val="008911E1"/>
    <w:rsid w:val="00892573"/>
    <w:rsid w:val="00896BAC"/>
    <w:rsid w:val="008A3AB8"/>
    <w:rsid w:val="008A4AF4"/>
    <w:rsid w:val="008A51A6"/>
    <w:rsid w:val="008B0716"/>
    <w:rsid w:val="008B6ED2"/>
    <w:rsid w:val="008C01B0"/>
    <w:rsid w:val="008C2221"/>
    <w:rsid w:val="008C30BB"/>
    <w:rsid w:val="008C419C"/>
    <w:rsid w:val="008C67EF"/>
    <w:rsid w:val="008C77CA"/>
    <w:rsid w:val="008D38EA"/>
    <w:rsid w:val="008D4FA8"/>
    <w:rsid w:val="008E1518"/>
    <w:rsid w:val="008E5EDE"/>
    <w:rsid w:val="008F0197"/>
    <w:rsid w:val="008F1F90"/>
    <w:rsid w:val="008F2991"/>
    <w:rsid w:val="008F7F41"/>
    <w:rsid w:val="00904240"/>
    <w:rsid w:val="00905461"/>
    <w:rsid w:val="009054D3"/>
    <w:rsid w:val="00906416"/>
    <w:rsid w:val="0090656B"/>
    <w:rsid w:val="00907312"/>
    <w:rsid w:val="00913395"/>
    <w:rsid w:val="00914CE8"/>
    <w:rsid w:val="00915C6A"/>
    <w:rsid w:val="00916152"/>
    <w:rsid w:val="00916D54"/>
    <w:rsid w:val="009204F3"/>
    <w:rsid w:val="00922FEB"/>
    <w:rsid w:val="00933A54"/>
    <w:rsid w:val="0093590E"/>
    <w:rsid w:val="00940DE5"/>
    <w:rsid w:val="009422DC"/>
    <w:rsid w:val="00946CF9"/>
    <w:rsid w:val="00951326"/>
    <w:rsid w:val="00951641"/>
    <w:rsid w:val="00952858"/>
    <w:rsid w:val="00954F4D"/>
    <w:rsid w:val="00956093"/>
    <w:rsid w:val="009565B4"/>
    <w:rsid w:val="00960C31"/>
    <w:rsid w:val="00961CAA"/>
    <w:rsid w:val="00961D44"/>
    <w:rsid w:val="00964CC4"/>
    <w:rsid w:val="0096775C"/>
    <w:rsid w:val="00967D9D"/>
    <w:rsid w:val="0097137F"/>
    <w:rsid w:val="00971F6D"/>
    <w:rsid w:val="00973059"/>
    <w:rsid w:val="009816B4"/>
    <w:rsid w:val="00981D70"/>
    <w:rsid w:val="00984493"/>
    <w:rsid w:val="00984FB9"/>
    <w:rsid w:val="00986037"/>
    <w:rsid w:val="009865F8"/>
    <w:rsid w:val="00987336"/>
    <w:rsid w:val="00987F13"/>
    <w:rsid w:val="00991843"/>
    <w:rsid w:val="00991CAF"/>
    <w:rsid w:val="00993329"/>
    <w:rsid w:val="009A0C44"/>
    <w:rsid w:val="009A2657"/>
    <w:rsid w:val="009A31D5"/>
    <w:rsid w:val="009A5F5D"/>
    <w:rsid w:val="009A64C1"/>
    <w:rsid w:val="009B1AA5"/>
    <w:rsid w:val="009B2E03"/>
    <w:rsid w:val="009B4C9A"/>
    <w:rsid w:val="009B77D0"/>
    <w:rsid w:val="009B7AD8"/>
    <w:rsid w:val="009C0DEC"/>
    <w:rsid w:val="009C46F4"/>
    <w:rsid w:val="009D5C7B"/>
    <w:rsid w:val="009E0E77"/>
    <w:rsid w:val="009E2D72"/>
    <w:rsid w:val="009E571A"/>
    <w:rsid w:val="009E6FD6"/>
    <w:rsid w:val="009F46DB"/>
    <w:rsid w:val="009F5FF1"/>
    <w:rsid w:val="009F6DD0"/>
    <w:rsid w:val="009F7A32"/>
    <w:rsid w:val="00A01FF9"/>
    <w:rsid w:val="00A038E4"/>
    <w:rsid w:val="00A04720"/>
    <w:rsid w:val="00A05C92"/>
    <w:rsid w:val="00A105E3"/>
    <w:rsid w:val="00A10E75"/>
    <w:rsid w:val="00A10F29"/>
    <w:rsid w:val="00A1315A"/>
    <w:rsid w:val="00A16557"/>
    <w:rsid w:val="00A17F17"/>
    <w:rsid w:val="00A21FCE"/>
    <w:rsid w:val="00A226C6"/>
    <w:rsid w:val="00A31C38"/>
    <w:rsid w:val="00A33759"/>
    <w:rsid w:val="00A3529B"/>
    <w:rsid w:val="00A35822"/>
    <w:rsid w:val="00A475C7"/>
    <w:rsid w:val="00A51920"/>
    <w:rsid w:val="00A5250A"/>
    <w:rsid w:val="00A57D1E"/>
    <w:rsid w:val="00A57FCC"/>
    <w:rsid w:val="00A618B2"/>
    <w:rsid w:val="00A82C31"/>
    <w:rsid w:val="00A92C48"/>
    <w:rsid w:val="00A96926"/>
    <w:rsid w:val="00AA7F2D"/>
    <w:rsid w:val="00AB3FEE"/>
    <w:rsid w:val="00AC0192"/>
    <w:rsid w:val="00AC0EBF"/>
    <w:rsid w:val="00AC6FC4"/>
    <w:rsid w:val="00AD030C"/>
    <w:rsid w:val="00AD0BA7"/>
    <w:rsid w:val="00AD1EAF"/>
    <w:rsid w:val="00AD5754"/>
    <w:rsid w:val="00AD5C69"/>
    <w:rsid w:val="00AE3369"/>
    <w:rsid w:val="00AE5B0C"/>
    <w:rsid w:val="00AE621C"/>
    <w:rsid w:val="00AF0953"/>
    <w:rsid w:val="00AF529D"/>
    <w:rsid w:val="00B00469"/>
    <w:rsid w:val="00B01B6B"/>
    <w:rsid w:val="00B04E35"/>
    <w:rsid w:val="00B066C2"/>
    <w:rsid w:val="00B07E63"/>
    <w:rsid w:val="00B102A0"/>
    <w:rsid w:val="00B12876"/>
    <w:rsid w:val="00B13D4E"/>
    <w:rsid w:val="00B2114D"/>
    <w:rsid w:val="00B21166"/>
    <w:rsid w:val="00B24084"/>
    <w:rsid w:val="00B26267"/>
    <w:rsid w:val="00B30AA4"/>
    <w:rsid w:val="00B30E18"/>
    <w:rsid w:val="00B32B93"/>
    <w:rsid w:val="00B32FD8"/>
    <w:rsid w:val="00B339C7"/>
    <w:rsid w:val="00B354C1"/>
    <w:rsid w:val="00B35EF4"/>
    <w:rsid w:val="00B36BA3"/>
    <w:rsid w:val="00B40F86"/>
    <w:rsid w:val="00B44735"/>
    <w:rsid w:val="00B53791"/>
    <w:rsid w:val="00B60AF8"/>
    <w:rsid w:val="00B634AE"/>
    <w:rsid w:val="00B659F4"/>
    <w:rsid w:val="00B66858"/>
    <w:rsid w:val="00B670C2"/>
    <w:rsid w:val="00B67AAB"/>
    <w:rsid w:val="00B75A1F"/>
    <w:rsid w:val="00B830A1"/>
    <w:rsid w:val="00B836B5"/>
    <w:rsid w:val="00B96269"/>
    <w:rsid w:val="00B971D8"/>
    <w:rsid w:val="00BA14AB"/>
    <w:rsid w:val="00BA3963"/>
    <w:rsid w:val="00BB01C7"/>
    <w:rsid w:val="00BB482C"/>
    <w:rsid w:val="00BC6AA6"/>
    <w:rsid w:val="00BC72D6"/>
    <w:rsid w:val="00BD25E4"/>
    <w:rsid w:val="00BD3E14"/>
    <w:rsid w:val="00BD4283"/>
    <w:rsid w:val="00BD55D3"/>
    <w:rsid w:val="00BE3474"/>
    <w:rsid w:val="00BE3A68"/>
    <w:rsid w:val="00BE5B0D"/>
    <w:rsid w:val="00BE5B6C"/>
    <w:rsid w:val="00BE68F3"/>
    <w:rsid w:val="00BE773B"/>
    <w:rsid w:val="00BF2841"/>
    <w:rsid w:val="00BF5DA3"/>
    <w:rsid w:val="00BF72C7"/>
    <w:rsid w:val="00C01909"/>
    <w:rsid w:val="00C02BA2"/>
    <w:rsid w:val="00C119BA"/>
    <w:rsid w:val="00C14EA0"/>
    <w:rsid w:val="00C163B6"/>
    <w:rsid w:val="00C1721F"/>
    <w:rsid w:val="00C17A01"/>
    <w:rsid w:val="00C22560"/>
    <w:rsid w:val="00C228E3"/>
    <w:rsid w:val="00C25798"/>
    <w:rsid w:val="00C273C7"/>
    <w:rsid w:val="00C3051D"/>
    <w:rsid w:val="00C3333D"/>
    <w:rsid w:val="00C3491D"/>
    <w:rsid w:val="00C34DB7"/>
    <w:rsid w:val="00C36FB4"/>
    <w:rsid w:val="00C37C94"/>
    <w:rsid w:val="00C40514"/>
    <w:rsid w:val="00C409E3"/>
    <w:rsid w:val="00C4341B"/>
    <w:rsid w:val="00C44201"/>
    <w:rsid w:val="00C50D05"/>
    <w:rsid w:val="00C56E63"/>
    <w:rsid w:val="00C64B76"/>
    <w:rsid w:val="00C6577B"/>
    <w:rsid w:val="00C71030"/>
    <w:rsid w:val="00C738DE"/>
    <w:rsid w:val="00C74811"/>
    <w:rsid w:val="00C82D71"/>
    <w:rsid w:val="00C87CBD"/>
    <w:rsid w:val="00C87CD6"/>
    <w:rsid w:val="00C902AB"/>
    <w:rsid w:val="00C932C6"/>
    <w:rsid w:val="00C9506C"/>
    <w:rsid w:val="00CA29EC"/>
    <w:rsid w:val="00CA5539"/>
    <w:rsid w:val="00CA75DB"/>
    <w:rsid w:val="00CB0E06"/>
    <w:rsid w:val="00CB2899"/>
    <w:rsid w:val="00CB3820"/>
    <w:rsid w:val="00CB69FC"/>
    <w:rsid w:val="00CC55C8"/>
    <w:rsid w:val="00CC62AB"/>
    <w:rsid w:val="00CC6E86"/>
    <w:rsid w:val="00CD6715"/>
    <w:rsid w:val="00CE5EBA"/>
    <w:rsid w:val="00CE6724"/>
    <w:rsid w:val="00CE6CE6"/>
    <w:rsid w:val="00CF2E3B"/>
    <w:rsid w:val="00CF77EA"/>
    <w:rsid w:val="00D076DE"/>
    <w:rsid w:val="00D1063A"/>
    <w:rsid w:val="00D1221D"/>
    <w:rsid w:val="00D15A5E"/>
    <w:rsid w:val="00D15E32"/>
    <w:rsid w:val="00D1618F"/>
    <w:rsid w:val="00D16FF1"/>
    <w:rsid w:val="00D209AD"/>
    <w:rsid w:val="00D2102F"/>
    <w:rsid w:val="00D223EF"/>
    <w:rsid w:val="00D27E4A"/>
    <w:rsid w:val="00D27E9B"/>
    <w:rsid w:val="00D3253F"/>
    <w:rsid w:val="00D32966"/>
    <w:rsid w:val="00D3452C"/>
    <w:rsid w:val="00D4011B"/>
    <w:rsid w:val="00D423DB"/>
    <w:rsid w:val="00D42771"/>
    <w:rsid w:val="00D436E1"/>
    <w:rsid w:val="00D44A88"/>
    <w:rsid w:val="00D46D2B"/>
    <w:rsid w:val="00D57A86"/>
    <w:rsid w:val="00D66259"/>
    <w:rsid w:val="00D72322"/>
    <w:rsid w:val="00D7245C"/>
    <w:rsid w:val="00D72E29"/>
    <w:rsid w:val="00D72E77"/>
    <w:rsid w:val="00D74206"/>
    <w:rsid w:val="00D74756"/>
    <w:rsid w:val="00D764DE"/>
    <w:rsid w:val="00D8072B"/>
    <w:rsid w:val="00D84113"/>
    <w:rsid w:val="00D866D4"/>
    <w:rsid w:val="00D90084"/>
    <w:rsid w:val="00D9010B"/>
    <w:rsid w:val="00D94E74"/>
    <w:rsid w:val="00DA7A45"/>
    <w:rsid w:val="00DB4265"/>
    <w:rsid w:val="00DB4C6E"/>
    <w:rsid w:val="00DB6E6C"/>
    <w:rsid w:val="00DC02F8"/>
    <w:rsid w:val="00DC0D7D"/>
    <w:rsid w:val="00DC3D43"/>
    <w:rsid w:val="00DC4EF0"/>
    <w:rsid w:val="00DC6042"/>
    <w:rsid w:val="00DC7E2E"/>
    <w:rsid w:val="00DD1349"/>
    <w:rsid w:val="00DD47CC"/>
    <w:rsid w:val="00DD542E"/>
    <w:rsid w:val="00DE141E"/>
    <w:rsid w:val="00DE28F4"/>
    <w:rsid w:val="00DE3D27"/>
    <w:rsid w:val="00DE3F39"/>
    <w:rsid w:val="00DE4196"/>
    <w:rsid w:val="00DF25BA"/>
    <w:rsid w:val="00DF276C"/>
    <w:rsid w:val="00DF28F9"/>
    <w:rsid w:val="00DF3F9F"/>
    <w:rsid w:val="00DF41C5"/>
    <w:rsid w:val="00DF430E"/>
    <w:rsid w:val="00DF74FB"/>
    <w:rsid w:val="00DF7AC5"/>
    <w:rsid w:val="00E01752"/>
    <w:rsid w:val="00E02472"/>
    <w:rsid w:val="00E06AD1"/>
    <w:rsid w:val="00E12647"/>
    <w:rsid w:val="00E135E7"/>
    <w:rsid w:val="00E13CE4"/>
    <w:rsid w:val="00E15970"/>
    <w:rsid w:val="00E15C09"/>
    <w:rsid w:val="00E16FFC"/>
    <w:rsid w:val="00E17490"/>
    <w:rsid w:val="00E17804"/>
    <w:rsid w:val="00E215E8"/>
    <w:rsid w:val="00E22C86"/>
    <w:rsid w:val="00E40CBA"/>
    <w:rsid w:val="00E4122C"/>
    <w:rsid w:val="00E4173B"/>
    <w:rsid w:val="00E45D8E"/>
    <w:rsid w:val="00E476DF"/>
    <w:rsid w:val="00E47BD1"/>
    <w:rsid w:val="00E566F7"/>
    <w:rsid w:val="00E5687A"/>
    <w:rsid w:val="00E56A89"/>
    <w:rsid w:val="00E57530"/>
    <w:rsid w:val="00E63516"/>
    <w:rsid w:val="00E63FCC"/>
    <w:rsid w:val="00E771EE"/>
    <w:rsid w:val="00E8210F"/>
    <w:rsid w:val="00E83056"/>
    <w:rsid w:val="00E84DB9"/>
    <w:rsid w:val="00E8685A"/>
    <w:rsid w:val="00EA0DC3"/>
    <w:rsid w:val="00EA186A"/>
    <w:rsid w:val="00EA34DE"/>
    <w:rsid w:val="00EA3CC0"/>
    <w:rsid w:val="00EA506D"/>
    <w:rsid w:val="00EA5757"/>
    <w:rsid w:val="00EB143A"/>
    <w:rsid w:val="00EB25C5"/>
    <w:rsid w:val="00EB557E"/>
    <w:rsid w:val="00EB74E0"/>
    <w:rsid w:val="00EC002F"/>
    <w:rsid w:val="00EC04FF"/>
    <w:rsid w:val="00EC19F3"/>
    <w:rsid w:val="00EC3391"/>
    <w:rsid w:val="00EC4791"/>
    <w:rsid w:val="00EC5FCD"/>
    <w:rsid w:val="00EC6F82"/>
    <w:rsid w:val="00ED13E6"/>
    <w:rsid w:val="00ED1C2D"/>
    <w:rsid w:val="00ED33F2"/>
    <w:rsid w:val="00ED559D"/>
    <w:rsid w:val="00ED6BA3"/>
    <w:rsid w:val="00EE0E6D"/>
    <w:rsid w:val="00EE2445"/>
    <w:rsid w:val="00EE26BD"/>
    <w:rsid w:val="00EF7C68"/>
    <w:rsid w:val="00F003E2"/>
    <w:rsid w:val="00F029C1"/>
    <w:rsid w:val="00F16CBE"/>
    <w:rsid w:val="00F219D5"/>
    <w:rsid w:val="00F23B50"/>
    <w:rsid w:val="00F254FC"/>
    <w:rsid w:val="00F33097"/>
    <w:rsid w:val="00F33A23"/>
    <w:rsid w:val="00F3574B"/>
    <w:rsid w:val="00F3708A"/>
    <w:rsid w:val="00F37794"/>
    <w:rsid w:val="00F441B5"/>
    <w:rsid w:val="00F44482"/>
    <w:rsid w:val="00F44C47"/>
    <w:rsid w:val="00F45A39"/>
    <w:rsid w:val="00F55ABA"/>
    <w:rsid w:val="00F57E8F"/>
    <w:rsid w:val="00F62CF6"/>
    <w:rsid w:val="00F65B94"/>
    <w:rsid w:val="00F72CDD"/>
    <w:rsid w:val="00F7412F"/>
    <w:rsid w:val="00F76C8C"/>
    <w:rsid w:val="00F77A2F"/>
    <w:rsid w:val="00F8091B"/>
    <w:rsid w:val="00F90415"/>
    <w:rsid w:val="00F91A80"/>
    <w:rsid w:val="00FA4FE8"/>
    <w:rsid w:val="00FA7410"/>
    <w:rsid w:val="00FB78D1"/>
    <w:rsid w:val="00FB7B23"/>
    <w:rsid w:val="00FC0CE3"/>
    <w:rsid w:val="00FC108C"/>
    <w:rsid w:val="00FC4B55"/>
    <w:rsid w:val="00FC6851"/>
    <w:rsid w:val="00FD1182"/>
    <w:rsid w:val="00FD1DD1"/>
    <w:rsid w:val="00FD58F8"/>
    <w:rsid w:val="00FD6C61"/>
    <w:rsid w:val="00FD7EB0"/>
    <w:rsid w:val="00FE2638"/>
    <w:rsid w:val="00FE3009"/>
    <w:rsid w:val="00FE7ACB"/>
    <w:rsid w:val="00FF0901"/>
    <w:rsid w:val="00FF1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02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B0CC7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B0CC7"/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C4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409E3"/>
  </w:style>
  <w:style w:type="paragraph" w:styleId="Footer">
    <w:name w:val="footer"/>
    <w:basedOn w:val="Normal"/>
    <w:link w:val="FooterChar"/>
    <w:uiPriority w:val="99"/>
    <w:rsid w:val="00C4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409E3"/>
  </w:style>
  <w:style w:type="character" w:styleId="Hyperlink">
    <w:name w:val="Hyperlink"/>
    <w:uiPriority w:val="99"/>
    <w:rsid w:val="00C163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49FC"/>
    <w:pPr>
      <w:ind w:left="720"/>
    </w:pPr>
  </w:style>
  <w:style w:type="table" w:styleId="TableGrid">
    <w:name w:val="Table Grid"/>
    <w:basedOn w:val="TableNormal"/>
    <w:uiPriority w:val="99"/>
    <w:rsid w:val="009B7A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2068136631msonormal">
    <w:name w:val="yiv2068136631msonormal"/>
    <w:basedOn w:val="Normal"/>
    <w:uiPriority w:val="99"/>
    <w:rsid w:val="0092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810B5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10B5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6E2669"/>
  </w:style>
  <w:style w:type="paragraph" w:styleId="NormalWeb">
    <w:name w:val="Normal (Web)"/>
    <w:basedOn w:val="Normal"/>
    <w:uiPriority w:val="99"/>
    <w:unhideWhenUsed/>
    <w:rsid w:val="00041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locked/>
    <w:rsid w:val="0004141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0414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02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B0CC7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B0CC7"/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C4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409E3"/>
  </w:style>
  <w:style w:type="paragraph" w:styleId="Footer">
    <w:name w:val="footer"/>
    <w:basedOn w:val="Normal"/>
    <w:link w:val="FooterChar"/>
    <w:uiPriority w:val="99"/>
    <w:rsid w:val="00C4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409E3"/>
  </w:style>
  <w:style w:type="character" w:styleId="Hyperlink">
    <w:name w:val="Hyperlink"/>
    <w:uiPriority w:val="99"/>
    <w:rsid w:val="00C163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49FC"/>
    <w:pPr>
      <w:ind w:left="720"/>
    </w:pPr>
  </w:style>
  <w:style w:type="table" w:styleId="TableGrid">
    <w:name w:val="Table Grid"/>
    <w:basedOn w:val="TableNormal"/>
    <w:uiPriority w:val="99"/>
    <w:rsid w:val="009B7A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2068136631msonormal">
    <w:name w:val="yiv2068136631msonormal"/>
    <w:basedOn w:val="Normal"/>
    <w:uiPriority w:val="99"/>
    <w:rsid w:val="0092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810B5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10B5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6E2669"/>
  </w:style>
  <w:style w:type="paragraph" w:styleId="NormalWeb">
    <w:name w:val="Normal (Web)"/>
    <w:basedOn w:val="Normal"/>
    <w:uiPriority w:val="99"/>
    <w:unhideWhenUsed/>
    <w:rsid w:val="00041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locked/>
    <w:rsid w:val="0004141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0414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3103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43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43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43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1045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/oyimbani@yahoo.f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imonamougou@mont-mbal.com/makaire2000@yahoo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oyimbani@yahoo.fr/pnationaloyimbani@yahoo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://www.mont-mbal.com/news/premier-grand-evenement-atelier-tourisme-couple-a-un-1er-mini-festival/?utm_source=copy&amp;utm_medium=paste&amp;utm_campaign=copypaste&amp;utm_content=http%3A%2F%2Fwww.mont-mbal.com%2Fnews%2Fpremier-grand-evenement-atelier-tourisme-couple-a-un-1er-mini-festival%2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impression\projet%20formation%20mont%20mbal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EC8E7-97F0-463A-BF7C-C96F9A41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 formation mont mbal.dotx</Template>
  <TotalTime>0</TotalTime>
  <Pages>6</Pages>
  <Words>1245</Words>
  <Characters>7103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Yaoundé, le 02 Novembre 2010</vt:lpstr>
      <vt:lpstr>Yaoundé, le 02 Novembre 2010</vt:lpstr>
    </vt:vector>
  </TitlesOfParts>
  <Company>XXX</Company>
  <LinksUpToDate>false</LinksUpToDate>
  <CharactersWithSpaces>8332</CharactersWithSpaces>
  <SharedDoc>false</SharedDoc>
  <HLinks>
    <vt:vector size="24" baseType="variant">
      <vt:variant>
        <vt:i4>4784216</vt:i4>
      </vt:variant>
      <vt:variant>
        <vt:i4>9</vt:i4>
      </vt:variant>
      <vt:variant>
        <vt:i4>0</vt:i4>
      </vt:variant>
      <vt:variant>
        <vt:i4>5</vt:i4>
      </vt:variant>
      <vt:variant>
        <vt:lpwstr>http://www.mont-mbal.com/news/premier-grand-evenement-atelier-tourisme-couple-a-un-1er-mini-festival/?utm_source=copy&amp;utm_medium=paste&amp;utm_campaign=copypaste&amp;utm_content=http%3A%2F%2Fwww.mont-mbal.com%2Fnews%2Fpremier-grand-evenement-atelier-tourisme-couple-a-un-1er-mini-festival%2F</vt:lpwstr>
      </vt:variant>
      <vt:variant>
        <vt:lpwstr/>
      </vt:variant>
      <vt:variant>
        <vt:i4>4784160</vt:i4>
      </vt:variant>
      <vt:variant>
        <vt:i4>6</vt:i4>
      </vt:variant>
      <vt:variant>
        <vt:i4>0</vt:i4>
      </vt:variant>
      <vt:variant>
        <vt:i4>5</vt:i4>
      </vt:variant>
      <vt:variant>
        <vt:lpwstr>mailto:/oyimbani@yahoo.fr</vt:lpwstr>
      </vt:variant>
      <vt:variant>
        <vt:lpwstr/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>mailto:simonamougou@mont-mbal.com/makaire2000@yahoo.fr</vt:lpwstr>
      </vt:variant>
      <vt:variant>
        <vt:lpwstr/>
      </vt:variant>
      <vt:variant>
        <vt:i4>262175</vt:i4>
      </vt:variant>
      <vt:variant>
        <vt:i4>0</vt:i4>
      </vt:variant>
      <vt:variant>
        <vt:i4>0</vt:i4>
      </vt:variant>
      <vt:variant>
        <vt:i4>5</vt:i4>
      </vt:variant>
      <vt:variant>
        <vt:lpwstr>mailto:oyimbani@yahoo.fr/pnationaloyimbani@yahoo.fr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Yaoundé, le 02 Novembre 2010</dc:title>
  <dc:creator>pos</dc:creator>
  <cp:lastModifiedBy>Mbia, Jean Pascal</cp:lastModifiedBy>
  <cp:revision>2</cp:revision>
  <cp:lastPrinted>2010-04-24T10:25:00Z</cp:lastPrinted>
  <dcterms:created xsi:type="dcterms:W3CDTF">2014-07-08T09:12:00Z</dcterms:created>
  <dcterms:modified xsi:type="dcterms:W3CDTF">2014-07-08T09:12:00Z</dcterms:modified>
</cp:coreProperties>
</file>